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837"/>
        <w:gridCol w:w="4734"/>
      </w:tblGrid>
      <w:tr w:rsidR="0032648B" w:rsidRPr="002718AC" w:rsidTr="00C043D3">
        <w:tc>
          <w:tcPr>
            <w:tcW w:w="2527" w:type="pct"/>
            <w:shd w:val="clear" w:color="auto" w:fill="auto"/>
          </w:tcPr>
          <w:p w:rsidR="00F74609" w:rsidRDefault="008E391A" w:rsidP="00F7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765386">
              <w:rPr>
                <w:rFonts w:ascii="Times New Roman" w:hAnsi="Times New Roman"/>
                <w:sz w:val="24"/>
                <w:szCs w:val="24"/>
              </w:rPr>
              <w:t>сентя</w:t>
            </w:r>
            <w:bookmarkStart w:id="0" w:name="_GoBack"/>
            <w:bookmarkEnd w:id="0"/>
            <w:r w:rsidR="00765386">
              <w:rPr>
                <w:rFonts w:ascii="Times New Roman" w:hAnsi="Times New Roman"/>
                <w:sz w:val="24"/>
                <w:szCs w:val="24"/>
              </w:rPr>
              <w:t>бря</w:t>
            </w:r>
            <w:r w:rsidR="00765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48B" w:rsidRPr="00E92C7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F74609" w:rsidRPr="00E92C71" w:rsidRDefault="00F74609" w:rsidP="00F74609">
            <w:pPr>
              <w:rPr>
                <w:rFonts w:ascii="Times New Roman" w:hAnsi="Times New Roman"/>
                <w:sz w:val="24"/>
                <w:szCs w:val="24"/>
              </w:rPr>
            </w:pPr>
            <w:r w:rsidRPr="00E92C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E391A">
              <w:rPr>
                <w:rFonts w:ascii="Times New Roman" w:hAnsi="Times New Roman"/>
                <w:sz w:val="24"/>
                <w:szCs w:val="24"/>
              </w:rPr>
              <w:t>685</w:t>
            </w:r>
          </w:p>
          <w:p w:rsidR="0032648B" w:rsidRPr="00E92C71" w:rsidRDefault="0032648B" w:rsidP="0032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48B" w:rsidRPr="00E92C71" w:rsidRDefault="0032648B" w:rsidP="003264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pct"/>
            <w:shd w:val="clear" w:color="auto" w:fill="auto"/>
          </w:tcPr>
          <w:p w:rsidR="0032648B" w:rsidRPr="000A183F" w:rsidRDefault="00F74609" w:rsidP="0032648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2B6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Руководителям органов исполнительной власти субъектов Российской Федерации, осуществляющих государственное управление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9872B6">
              <w:rPr>
                <w:rFonts w:ascii="Times New Roman" w:hAnsi="Times New Roman"/>
                <w:sz w:val="24"/>
                <w:szCs w:val="24"/>
                <w:lang w:eastAsia="ar-SA"/>
              </w:rPr>
              <w:t>сфере образования</w:t>
            </w:r>
          </w:p>
          <w:p w:rsidR="0032648B" w:rsidRPr="000A183F" w:rsidRDefault="0032648B" w:rsidP="0032648B">
            <w:pPr>
              <w:spacing w:line="27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2648B" w:rsidRPr="000A183F" w:rsidRDefault="00F74609" w:rsidP="00F74609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609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F746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ам</w:t>
            </w:r>
            <w:r w:rsidRPr="00F746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образовательных организаций дополнительного профессионального образования педагогических работников</w:t>
            </w:r>
          </w:p>
        </w:tc>
      </w:tr>
    </w:tbl>
    <w:p w:rsidR="00F74609" w:rsidRDefault="00F74609" w:rsidP="003635CF">
      <w:pPr>
        <w:pStyle w:val="21"/>
        <w:tabs>
          <w:tab w:val="clear" w:pos="360"/>
          <w:tab w:val="num" w:pos="0"/>
          <w:tab w:val="num" w:pos="141"/>
        </w:tabs>
        <w:spacing w:after="0"/>
        <w:ind w:left="0" w:firstLine="0"/>
        <w:contextualSpacing/>
        <w:rPr>
          <w:i/>
        </w:rPr>
      </w:pPr>
    </w:p>
    <w:p w:rsidR="00F74609" w:rsidRPr="009B303C" w:rsidRDefault="0058050F" w:rsidP="00F74609">
      <w:pPr>
        <w:spacing w:line="276" w:lineRule="auto"/>
        <w:ind w:right="83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F74609" w:rsidRPr="00181B5E">
        <w:rPr>
          <w:rFonts w:ascii="Times New Roman" w:hAnsi="Times New Roman"/>
          <w:i/>
          <w:sz w:val="24"/>
          <w:szCs w:val="24"/>
          <w:lang w:eastAsia="ru-RU"/>
        </w:rPr>
        <w:t xml:space="preserve"> проведении Конкурса</w:t>
      </w:r>
    </w:p>
    <w:p w:rsidR="00546C8B" w:rsidRPr="0032648B" w:rsidRDefault="00546C8B" w:rsidP="00546C8B">
      <w:pPr>
        <w:rPr>
          <w:rFonts w:asciiTheme="minorHAnsi" w:hAnsiTheme="minorHAnsi"/>
          <w:i/>
          <w:sz w:val="16"/>
          <w:szCs w:val="16"/>
        </w:rPr>
      </w:pPr>
    </w:p>
    <w:p w:rsidR="00F74609" w:rsidRDefault="00F74609" w:rsidP="00991E7D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1E7D" w:rsidRDefault="00991E7D" w:rsidP="00211FF6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83F">
        <w:rPr>
          <w:rFonts w:ascii="Times New Roman" w:hAnsi="Times New Roman"/>
          <w:sz w:val="24"/>
          <w:szCs w:val="24"/>
        </w:rPr>
        <w:t>Уважаем</w:t>
      </w:r>
      <w:r w:rsidR="00F74609">
        <w:rPr>
          <w:rFonts w:ascii="Times New Roman" w:hAnsi="Times New Roman"/>
          <w:sz w:val="24"/>
          <w:szCs w:val="24"/>
        </w:rPr>
        <w:t>ые</w:t>
      </w:r>
      <w:r w:rsidRPr="000A183F">
        <w:rPr>
          <w:rFonts w:ascii="Times New Roman" w:hAnsi="Times New Roman"/>
          <w:sz w:val="24"/>
          <w:szCs w:val="24"/>
        </w:rPr>
        <w:t xml:space="preserve"> </w:t>
      </w:r>
      <w:r w:rsidR="00F74609">
        <w:rPr>
          <w:rFonts w:ascii="Times New Roman" w:hAnsi="Times New Roman"/>
          <w:sz w:val="24"/>
          <w:szCs w:val="24"/>
        </w:rPr>
        <w:t>коллеги</w:t>
      </w:r>
      <w:r w:rsidRPr="000A183F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91E7D" w:rsidRPr="0032648B" w:rsidRDefault="00991E7D" w:rsidP="00991E7D">
      <w:pPr>
        <w:spacing w:line="276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29A8" w:rsidRDefault="005829A8" w:rsidP="005829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>ООО «Альмира» и</w:t>
      </w:r>
      <w:r w:rsidR="0058050F">
        <w:rPr>
          <w:rFonts w:ascii="Times New Roman" w:hAnsi="Times New Roman"/>
          <w:sz w:val="24"/>
          <w:lang w:eastAsia="ru-RU"/>
        </w:rPr>
        <w:t>нформируе</w:t>
      </w:r>
      <w:r>
        <w:rPr>
          <w:rFonts w:ascii="Times New Roman" w:hAnsi="Times New Roman"/>
          <w:sz w:val="24"/>
          <w:lang w:eastAsia="ru-RU"/>
        </w:rPr>
        <w:t>т</w:t>
      </w:r>
      <w:r w:rsidR="0058050F">
        <w:rPr>
          <w:rFonts w:ascii="Times New Roman" w:hAnsi="Times New Roman"/>
          <w:sz w:val="24"/>
          <w:lang w:eastAsia="ru-RU"/>
        </w:rPr>
        <w:t xml:space="preserve"> Вас о проведении</w:t>
      </w:r>
      <w:r w:rsidR="004F1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конкурсно</w:t>
      </w:r>
      <w:r w:rsidR="0058050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F1DBD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 w:rsidR="005805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F1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D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2DD0">
        <w:rPr>
          <w:rFonts w:ascii="Times New Roman" w:hAnsi="Times New Roman"/>
          <w:sz w:val="24"/>
          <w:szCs w:val="24"/>
        </w:rPr>
        <w:t>Л</w:t>
      </w:r>
      <w:r w:rsidR="005E2DD0" w:rsidRPr="00113E6D">
        <w:rPr>
          <w:rFonts w:ascii="Times New Roman" w:hAnsi="Times New Roman"/>
          <w:sz w:val="24"/>
          <w:szCs w:val="24"/>
        </w:rPr>
        <w:t>учши</w:t>
      </w:r>
      <w:r w:rsidR="005E2DD0">
        <w:rPr>
          <w:rFonts w:ascii="Times New Roman" w:hAnsi="Times New Roman"/>
          <w:sz w:val="24"/>
          <w:szCs w:val="24"/>
        </w:rPr>
        <w:t>е</w:t>
      </w:r>
      <w:r w:rsidR="005E2DD0" w:rsidRPr="00113E6D">
        <w:rPr>
          <w:rFonts w:ascii="Times New Roman" w:hAnsi="Times New Roman"/>
          <w:sz w:val="24"/>
          <w:szCs w:val="24"/>
        </w:rPr>
        <w:t xml:space="preserve"> механизм</w:t>
      </w:r>
      <w:r w:rsidR="005E2DD0">
        <w:rPr>
          <w:rFonts w:ascii="Times New Roman" w:hAnsi="Times New Roman"/>
          <w:sz w:val="24"/>
          <w:szCs w:val="24"/>
        </w:rPr>
        <w:t>ы</w:t>
      </w:r>
      <w:r w:rsidR="005E2DD0" w:rsidRPr="00113E6D">
        <w:rPr>
          <w:rFonts w:ascii="Times New Roman" w:hAnsi="Times New Roman"/>
          <w:sz w:val="24"/>
          <w:szCs w:val="24"/>
        </w:rPr>
        <w:t xml:space="preserve"> тьюторства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="005E2DD0">
        <w:rPr>
          <w:rFonts w:ascii="Times New Roman" w:hAnsi="Times New Roman"/>
          <w:sz w:val="24"/>
          <w:szCs w:val="24"/>
        </w:rPr>
        <w:t xml:space="preserve"> (далее – Конкурс)</w:t>
      </w:r>
      <w:r w:rsidR="0058050F">
        <w:rPr>
          <w:rFonts w:ascii="Times New Roman" w:hAnsi="Times New Roman"/>
          <w:sz w:val="24"/>
          <w:szCs w:val="24"/>
        </w:rPr>
        <w:t>, реализуемого в</w:t>
      </w:r>
      <w:r w:rsidR="0058050F" w:rsidRPr="00A12F40">
        <w:rPr>
          <w:rFonts w:ascii="Times New Roman" w:hAnsi="Times New Roman"/>
          <w:sz w:val="24"/>
        </w:rPr>
        <w:t xml:space="preserve"> рамках исполнения обязательств по государственному контракту</w:t>
      </w:r>
      <w:r w:rsidR="0058050F">
        <w:rPr>
          <w:rFonts w:ascii="Times New Roman" w:hAnsi="Times New Roman"/>
          <w:sz w:val="24"/>
        </w:rPr>
        <w:t xml:space="preserve"> </w:t>
      </w:r>
      <w:r w:rsidR="0058050F" w:rsidRPr="00B37EC4">
        <w:rPr>
          <w:rFonts w:ascii="Times New Roman" w:hAnsi="Times New Roman"/>
          <w:sz w:val="24"/>
        </w:rPr>
        <w:t>№</w:t>
      </w:r>
      <w:r w:rsidR="00B12976">
        <w:rPr>
          <w:rFonts w:ascii="Times New Roman" w:hAnsi="Times New Roman"/>
          <w:sz w:val="24"/>
        </w:rPr>
        <w:t> </w:t>
      </w:r>
      <w:proofErr w:type="spellStart"/>
      <w:r w:rsidR="0058050F" w:rsidRPr="0058050F">
        <w:rPr>
          <w:rFonts w:ascii="Times New Roman" w:hAnsi="Times New Roman"/>
          <w:sz w:val="24"/>
        </w:rPr>
        <w:t>03.D34.11.0008</w:t>
      </w:r>
      <w:proofErr w:type="spellEnd"/>
      <w:r w:rsidR="0058050F" w:rsidRPr="0058050F">
        <w:rPr>
          <w:rFonts w:ascii="Times New Roman" w:hAnsi="Times New Roman"/>
          <w:sz w:val="24"/>
        </w:rPr>
        <w:t xml:space="preserve"> от 03.08.2020</w:t>
      </w:r>
      <w:r>
        <w:rPr>
          <w:rFonts w:ascii="Times New Roman" w:hAnsi="Times New Roman"/>
          <w:sz w:val="24"/>
        </w:rPr>
        <w:t xml:space="preserve"> </w:t>
      </w:r>
      <w:r w:rsidRPr="005829A8">
        <w:rPr>
          <w:rFonts w:ascii="Times New Roman" w:hAnsi="Times New Roman"/>
          <w:sz w:val="24"/>
        </w:rPr>
        <w:t xml:space="preserve">«Подготовка 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</w:t>
      </w:r>
      <w:r w:rsidR="00B12976" w:rsidRPr="005829A8">
        <w:rPr>
          <w:rFonts w:ascii="Times New Roman" w:hAnsi="Times New Roman"/>
          <w:sz w:val="24"/>
        </w:rPr>
        <w:t>и</w:t>
      </w:r>
      <w:r w:rsidR="00B12976">
        <w:rPr>
          <w:rFonts w:ascii="Times New Roman" w:hAnsi="Times New Roman"/>
          <w:sz w:val="24"/>
        </w:rPr>
        <w:t> </w:t>
      </w:r>
      <w:r w:rsidRPr="005829A8">
        <w:rPr>
          <w:rFonts w:ascii="Times New Roman" w:hAnsi="Times New Roman"/>
          <w:sz w:val="24"/>
        </w:rPr>
        <w:t xml:space="preserve">родная литература» по вопросам использования современных норм русского языка </w:t>
      </w:r>
      <w:r w:rsidR="00B12976" w:rsidRPr="005829A8">
        <w:rPr>
          <w:rFonts w:ascii="Times New Roman" w:hAnsi="Times New Roman"/>
          <w:sz w:val="24"/>
        </w:rPr>
        <w:t>как</w:t>
      </w:r>
      <w:r w:rsidR="00B12976">
        <w:rPr>
          <w:rFonts w:ascii="Times New Roman" w:hAnsi="Times New Roman"/>
          <w:sz w:val="24"/>
        </w:rPr>
        <w:t> </w:t>
      </w:r>
      <w:r w:rsidRPr="005829A8">
        <w:rPr>
          <w:rFonts w:ascii="Times New Roman" w:hAnsi="Times New Roman"/>
          <w:sz w:val="24"/>
        </w:rPr>
        <w:t>государственного языка»</w:t>
      </w:r>
      <w:r>
        <w:rPr>
          <w:rFonts w:ascii="Times New Roman" w:hAnsi="Times New Roman"/>
          <w:sz w:val="24"/>
        </w:rPr>
        <w:t xml:space="preserve">, заключенному с Министерством просвещения </w:t>
      </w:r>
      <w:r w:rsidR="000A5CDA" w:rsidRPr="00113E6D">
        <w:rPr>
          <w:rFonts w:ascii="Times New Roman" w:hAnsi="Times New Roman"/>
          <w:sz w:val="24"/>
          <w:szCs w:val="24"/>
        </w:rPr>
        <w:t>Российской</w:t>
      </w:r>
      <w:r w:rsidR="000A5CDA">
        <w:rPr>
          <w:rFonts w:ascii="Times New Roman" w:hAnsi="Times New Roman"/>
          <w:sz w:val="24"/>
          <w:szCs w:val="24"/>
        </w:rPr>
        <w:t> </w:t>
      </w:r>
      <w:r w:rsidR="000A5CDA" w:rsidRPr="00113E6D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</w:rPr>
        <w:t xml:space="preserve">. </w:t>
      </w:r>
      <w:r w:rsidRPr="005E2DD0">
        <w:rPr>
          <w:rFonts w:ascii="Times New Roman" w:hAnsi="Times New Roman"/>
          <w:sz w:val="24"/>
          <w:szCs w:val="24"/>
        </w:rPr>
        <w:t>Сроки проведения Конкурса: с</w:t>
      </w:r>
      <w:r>
        <w:rPr>
          <w:rFonts w:ascii="Times New Roman" w:hAnsi="Times New Roman"/>
          <w:sz w:val="24"/>
          <w:szCs w:val="24"/>
        </w:rPr>
        <w:t xml:space="preserve"> 14.09.2020 по 15.10.2020.</w:t>
      </w:r>
    </w:p>
    <w:p w:rsidR="005829A8" w:rsidRPr="005E2DD0" w:rsidRDefault="005829A8" w:rsidP="005829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в два этапа: </w:t>
      </w:r>
    </w:p>
    <w:p w:rsidR="005E2DD0" w:rsidRPr="0075629D" w:rsidRDefault="005829A8" w:rsidP="00582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2DD0">
        <w:rPr>
          <w:rFonts w:ascii="Times New Roman" w:hAnsi="Times New Roman"/>
          <w:sz w:val="24"/>
          <w:szCs w:val="24"/>
        </w:rPr>
        <w:t>ервый</w:t>
      </w:r>
      <w:r w:rsidR="005E2DD0" w:rsidRPr="0075629D">
        <w:rPr>
          <w:rFonts w:ascii="Times New Roman" w:hAnsi="Times New Roman"/>
          <w:sz w:val="24"/>
          <w:szCs w:val="24"/>
        </w:rPr>
        <w:t xml:space="preserve"> этап</w:t>
      </w:r>
      <w:r w:rsidR="005E2DD0">
        <w:rPr>
          <w:rFonts w:ascii="Times New Roman" w:hAnsi="Times New Roman"/>
          <w:sz w:val="24"/>
          <w:szCs w:val="24"/>
        </w:rPr>
        <w:t xml:space="preserve"> – федеральный,</w:t>
      </w:r>
      <w:r w:rsidR="005E2DD0" w:rsidRPr="0075629D">
        <w:rPr>
          <w:rFonts w:ascii="Times New Roman" w:hAnsi="Times New Roman"/>
          <w:sz w:val="24"/>
          <w:szCs w:val="24"/>
        </w:rPr>
        <w:t xml:space="preserve"> проходит в дистанционной (заочной) форме на</w:t>
      </w:r>
      <w:r w:rsidR="005E2DD0">
        <w:rPr>
          <w:rFonts w:ascii="Times New Roman" w:hAnsi="Times New Roman"/>
          <w:sz w:val="24"/>
          <w:szCs w:val="24"/>
        </w:rPr>
        <w:t> </w:t>
      </w:r>
      <w:r w:rsidR="005E2DD0" w:rsidRPr="0075629D">
        <w:rPr>
          <w:rFonts w:ascii="Times New Roman" w:hAnsi="Times New Roman"/>
          <w:sz w:val="24"/>
          <w:szCs w:val="24"/>
        </w:rPr>
        <w:t>сайте Конкурса</w:t>
      </w:r>
      <w:r w:rsidR="005E2DD0">
        <w:rPr>
          <w:rFonts w:ascii="Times New Roman" w:hAnsi="Times New Roman"/>
          <w:sz w:val="24"/>
          <w:szCs w:val="24"/>
        </w:rPr>
        <w:t xml:space="preserve"> и предполагает отбор конкурсных работ;</w:t>
      </w:r>
    </w:p>
    <w:p w:rsidR="005E2DD0" w:rsidRDefault="005829A8" w:rsidP="00582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E2DD0">
        <w:rPr>
          <w:rFonts w:ascii="Times New Roman" w:hAnsi="Times New Roman"/>
          <w:sz w:val="24"/>
          <w:szCs w:val="24"/>
        </w:rPr>
        <w:t xml:space="preserve">торой этап – заключительный, </w:t>
      </w:r>
      <w:r w:rsidR="005E2DD0" w:rsidRPr="0075629D">
        <w:rPr>
          <w:rFonts w:ascii="Times New Roman" w:hAnsi="Times New Roman"/>
          <w:sz w:val="24"/>
          <w:szCs w:val="24"/>
        </w:rPr>
        <w:t>проводится очно для участников-финалистов заочного этапа Конкурса в г. Москве.</w:t>
      </w:r>
    </w:p>
    <w:p w:rsidR="005E2DD0" w:rsidRPr="005E2DD0" w:rsidRDefault="005829A8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э</w:t>
      </w:r>
      <w:r w:rsidR="005E2DD0" w:rsidRPr="005E2DD0">
        <w:rPr>
          <w:rFonts w:ascii="Times New Roman" w:hAnsi="Times New Roman"/>
          <w:sz w:val="24"/>
          <w:szCs w:val="24"/>
        </w:rPr>
        <w:t>тап</w:t>
      </w:r>
      <w:r>
        <w:rPr>
          <w:rFonts w:ascii="Times New Roman" w:hAnsi="Times New Roman"/>
          <w:sz w:val="24"/>
          <w:szCs w:val="24"/>
        </w:rPr>
        <w:t>ов</w:t>
      </w:r>
      <w:r w:rsidR="005E2DD0" w:rsidRPr="005E2DD0">
        <w:rPr>
          <w:rFonts w:ascii="Times New Roman" w:hAnsi="Times New Roman"/>
          <w:sz w:val="24"/>
          <w:szCs w:val="24"/>
        </w:rPr>
        <w:t xml:space="preserve"> проведения Конкурса: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14.09.2020–04.10.2020 – регистрация, сбор заявок и конкурсных работ (заочный этап);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lastRenderedPageBreak/>
        <w:t>05.10.2020–08.10.2020 – работа экспертной группы по оценке конкурсных работ заочного этапа;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 xml:space="preserve">15.10.2020 – очный этап Конкурса, выступление финалистов Конкурса с презентациями своих работ и церемония награждения. 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 xml:space="preserve">Результаты первого и второго этапов </w:t>
      </w:r>
      <w:r w:rsidR="005829A8">
        <w:rPr>
          <w:rFonts w:ascii="Times New Roman" w:hAnsi="Times New Roman"/>
          <w:sz w:val="24"/>
          <w:szCs w:val="24"/>
        </w:rPr>
        <w:t>будут о</w:t>
      </w:r>
      <w:r w:rsidRPr="005E2DD0">
        <w:rPr>
          <w:rFonts w:ascii="Times New Roman" w:hAnsi="Times New Roman"/>
          <w:sz w:val="24"/>
          <w:szCs w:val="24"/>
        </w:rPr>
        <w:t>публик</w:t>
      </w:r>
      <w:r w:rsidR="005829A8">
        <w:rPr>
          <w:rFonts w:ascii="Times New Roman" w:hAnsi="Times New Roman"/>
          <w:sz w:val="24"/>
          <w:szCs w:val="24"/>
        </w:rPr>
        <w:t>ованы</w:t>
      </w:r>
      <w:r w:rsidRPr="005E2DD0">
        <w:rPr>
          <w:rFonts w:ascii="Times New Roman" w:hAnsi="Times New Roman"/>
          <w:sz w:val="24"/>
          <w:szCs w:val="24"/>
        </w:rPr>
        <w:t xml:space="preserve"> на сайте Конкурса родной-язык-</w:t>
      </w:r>
      <w:proofErr w:type="spellStart"/>
      <w:r w:rsidRPr="005E2DD0">
        <w:rPr>
          <w:rFonts w:ascii="Times New Roman" w:hAnsi="Times New Roman"/>
          <w:sz w:val="24"/>
          <w:szCs w:val="24"/>
        </w:rPr>
        <w:t>литература.рф</w:t>
      </w:r>
      <w:proofErr w:type="spellEnd"/>
      <w:r w:rsidRPr="005E2DD0">
        <w:rPr>
          <w:rFonts w:ascii="Times New Roman" w:hAnsi="Times New Roman"/>
          <w:sz w:val="24"/>
          <w:szCs w:val="24"/>
        </w:rPr>
        <w:t>.</w:t>
      </w:r>
    </w:p>
    <w:p w:rsidR="005E2DD0" w:rsidRPr="005829A8" w:rsidRDefault="005829A8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9A8">
        <w:rPr>
          <w:rFonts w:ascii="Times New Roman" w:hAnsi="Times New Roman"/>
          <w:sz w:val="24"/>
          <w:szCs w:val="24"/>
        </w:rPr>
        <w:t xml:space="preserve">Конкурс проводится по следующим </w:t>
      </w:r>
      <w:r w:rsidR="005E2DD0" w:rsidRPr="005829A8">
        <w:rPr>
          <w:rFonts w:ascii="Times New Roman" w:hAnsi="Times New Roman"/>
          <w:sz w:val="24"/>
          <w:szCs w:val="24"/>
        </w:rPr>
        <w:t>номинаци</w:t>
      </w:r>
      <w:r w:rsidRPr="005829A8">
        <w:rPr>
          <w:rFonts w:ascii="Times New Roman" w:hAnsi="Times New Roman"/>
          <w:sz w:val="24"/>
          <w:szCs w:val="24"/>
        </w:rPr>
        <w:t>ям</w:t>
      </w:r>
      <w:r w:rsidR="005E2DD0" w:rsidRPr="005829A8">
        <w:rPr>
          <w:rFonts w:ascii="Times New Roman" w:hAnsi="Times New Roman"/>
          <w:sz w:val="24"/>
          <w:szCs w:val="24"/>
        </w:rPr>
        <w:t>: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1. Лучшая программа подготовки тьюторов.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2</w:t>
      </w:r>
      <w:r w:rsidR="00B12976" w:rsidRPr="005E2DD0">
        <w:rPr>
          <w:rFonts w:ascii="Times New Roman" w:hAnsi="Times New Roman"/>
          <w:sz w:val="24"/>
          <w:szCs w:val="24"/>
        </w:rPr>
        <w:t>.</w:t>
      </w:r>
      <w:r w:rsidR="00B12976">
        <w:rPr>
          <w:rFonts w:ascii="Times New Roman" w:hAnsi="Times New Roman"/>
          <w:sz w:val="24"/>
          <w:szCs w:val="24"/>
        </w:rPr>
        <w:t> </w:t>
      </w:r>
      <w:r w:rsidRPr="005E2DD0">
        <w:rPr>
          <w:rFonts w:ascii="Times New Roman" w:hAnsi="Times New Roman"/>
          <w:sz w:val="24"/>
          <w:szCs w:val="24"/>
        </w:rPr>
        <w:t>Лучшая программа профессиональной переподготовки тьюторов из числа педагогических работников, осуществляющих преподавание предметной области «Родной язык и родная литература».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3</w:t>
      </w:r>
      <w:r w:rsidR="00B12976" w:rsidRPr="005E2DD0">
        <w:rPr>
          <w:rFonts w:ascii="Times New Roman" w:hAnsi="Times New Roman"/>
          <w:sz w:val="24"/>
          <w:szCs w:val="24"/>
        </w:rPr>
        <w:t>.</w:t>
      </w:r>
      <w:r w:rsidR="00B12976">
        <w:rPr>
          <w:rFonts w:ascii="Times New Roman" w:hAnsi="Times New Roman"/>
          <w:sz w:val="24"/>
          <w:szCs w:val="24"/>
        </w:rPr>
        <w:t> </w:t>
      </w:r>
      <w:r w:rsidRPr="005E2DD0">
        <w:rPr>
          <w:rFonts w:ascii="Times New Roman" w:hAnsi="Times New Roman"/>
          <w:sz w:val="24"/>
          <w:szCs w:val="24"/>
        </w:rPr>
        <w:t xml:space="preserve">Лучшая практика </w:t>
      </w:r>
      <w:proofErr w:type="spellStart"/>
      <w:r w:rsidRPr="005E2DD0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5E2DD0">
        <w:rPr>
          <w:rFonts w:ascii="Times New Roman" w:hAnsi="Times New Roman"/>
          <w:sz w:val="24"/>
          <w:szCs w:val="24"/>
        </w:rPr>
        <w:t xml:space="preserve"> 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4</w:t>
      </w:r>
      <w:r w:rsidR="00B12976" w:rsidRPr="005E2DD0">
        <w:rPr>
          <w:rFonts w:ascii="Times New Roman" w:hAnsi="Times New Roman"/>
          <w:sz w:val="24"/>
          <w:szCs w:val="24"/>
        </w:rPr>
        <w:t>.</w:t>
      </w:r>
      <w:r w:rsidR="00B12976">
        <w:rPr>
          <w:rFonts w:ascii="Times New Roman" w:hAnsi="Times New Roman"/>
          <w:sz w:val="24"/>
          <w:szCs w:val="24"/>
        </w:rPr>
        <w:t> </w:t>
      </w:r>
      <w:r w:rsidRPr="005E2DD0">
        <w:rPr>
          <w:rFonts w:ascii="Times New Roman" w:hAnsi="Times New Roman"/>
          <w:sz w:val="24"/>
          <w:szCs w:val="24"/>
        </w:rPr>
        <w:t xml:space="preserve">Лучший сайт (блог) тьютора, содержащий методические, дидактические и консультационные материалы для </w:t>
      </w:r>
      <w:r w:rsidR="00B12976" w:rsidRPr="005E2DD0">
        <w:rPr>
          <w:rFonts w:ascii="Times New Roman" w:hAnsi="Times New Roman"/>
          <w:sz w:val="24"/>
          <w:szCs w:val="24"/>
        </w:rPr>
        <w:t>изучения</w:t>
      </w:r>
      <w:r w:rsidR="00B12976">
        <w:rPr>
          <w:rFonts w:ascii="Times New Roman" w:hAnsi="Times New Roman"/>
          <w:sz w:val="24"/>
          <w:szCs w:val="24"/>
        </w:rPr>
        <w:t xml:space="preserve"> </w:t>
      </w:r>
      <w:r w:rsidRPr="005E2DD0">
        <w:rPr>
          <w:rFonts w:ascii="Times New Roman" w:hAnsi="Times New Roman"/>
          <w:sz w:val="24"/>
          <w:szCs w:val="24"/>
        </w:rPr>
        <w:t xml:space="preserve">предметной </w:t>
      </w:r>
      <w:r w:rsidR="00B12976" w:rsidRPr="005E2DD0">
        <w:rPr>
          <w:rFonts w:ascii="Times New Roman" w:hAnsi="Times New Roman"/>
          <w:sz w:val="24"/>
          <w:szCs w:val="24"/>
        </w:rPr>
        <w:t>области</w:t>
      </w:r>
      <w:r w:rsidR="00B12976">
        <w:rPr>
          <w:rFonts w:ascii="Times New Roman" w:hAnsi="Times New Roman"/>
          <w:sz w:val="24"/>
          <w:szCs w:val="24"/>
        </w:rPr>
        <w:t xml:space="preserve"> </w:t>
      </w:r>
      <w:r w:rsidRPr="005E2DD0">
        <w:rPr>
          <w:rFonts w:ascii="Times New Roman" w:hAnsi="Times New Roman"/>
          <w:sz w:val="24"/>
          <w:szCs w:val="24"/>
        </w:rPr>
        <w:t xml:space="preserve">«Родной </w:t>
      </w:r>
      <w:r w:rsidR="00B12976" w:rsidRPr="005E2DD0">
        <w:rPr>
          <w:rFonts w:ascii="Times New Roman" w:hAnsi="Times New Roman"/>
          <w:sz w:val="24"/>
          <w:szCs w:val="24"/>
        </w:rPr>
        <w:t>язык</w:t>
      </w:r>
      <w:r w:rsidR="00B12976">
        <w:rPr>
          <w:rFonts w:ascii="Times New Roman" w:hAnsi="Times New Roman"/>
          <w:sz w:val="24"/>
          <w:szCs w:val="24"/>
        </w:rPr>
        <w:t xml:space="preserve"> </w:t>
      </w:r>
      <w:r w:rsidRPr="005E2DD0">
        <w:rPr>
          <w:rFonts w:ascii="Times New Roman" w:hAnsi="Times New Roman"/>
          <w:sz w:val="24"/>
          <w:szCs w:val="24"/>
        </w:rPr>
        <w:t>и родная литература».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5</w:t>
      </w:r>
      <w:r w:rsidR="00B12976" w:rsidRPr="005E2DD0">
        <w:rPr>
          <w:rFonts w:ascii="Times New Roman" w:hAnsi="Times New Roman"/>
          <w:sz w:val="24"/>
          <w:szCs w:val="24"/>
        </w:rPr>
        <w:t>.</w:t>
      </w:r>
      <w:r w:rsidR="00B12976">
        <w:rPr>
          <w:rFonts w:ascii="Times New Roman" w:hAnsi="Times New Roman"/>
          <w:sz w:val="24"/>
          <w:szCs w:val="24"/>
        </w:rPr>
        <w:t> </w:t>
      </w:r>
      <w:r w:rsidRPr="005E2DD0">
        <w:rPr>
          <w:rFonts w:ascii="Times New Roman" w:hAnsi="Times New Roman"/>
          <w:sz w:val="24"/>
          <w:szCs w:val="24"/>
        </w:rPr>
        <w:t>Лучшие механизмы и модели тьюторства педагогических работников общеобразовательных организаций, осуществляющих преподавание предметной области «Родной язык и родная литература», представленные в авторском методическом пособии тьютора.</w:t>
      </w:r>
    </w:p>
    <w:p w:rsidR="005E2DD0" w:rsidRPr="005E2DD0" w:rsidRDefault="005829A8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</w:t>
      </w:r>
      <w:r w:rsidR="000A5CD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материалами Конкурса, з</w:t>
      </w:r>
      <w:r w:rsidR="005E2DD0" w:rsidRPr="005E2DD0">
        <w:rPr>
          <w:rFonts w:ascii="Times New Roman" w:hAnsi="Times New Roman"/>
          <w:sz w:val="24"/>
          <w:szCs w:val="24"/>
        </w:rPr>
        <w:t>аполнить анкету и форму участника Конкурса можно на сайте родной-язык-</w:t>
      </w:r>
      <w:proofErr w:type="spellStart"/>
      <w:r w:rsidR="005E2DD0" w:rsidRPr="005E2DD0">
        <w:rPr>
          <w:rFonts w:ascii="Times New Roman" w:hAnsi="Times New Roman"/>
          <w:sz w:val="24"/>
          <w:szCs w:val="24"/>
        </w:rPr>
        <w:t>литература.рф</w:t>
      </w:r>
      <w:proofErr w:type="spellEnd"/>
      <w:r w:rsidR="005E2DD0" w:rsidRPr="005E2DD0">
        <w:rPr>
          <w:rFonts w:ascii="Times New Roman" w:hAnsi="Times New Roman"/>
          <w:sz w:val="24"/>
          <w:szCs w:val="24"/>
        </w:rPr>
        <w:t>.</w:t>
      </w:r>
    </w:p>
    <w:p w:rsidR="005E2DD0" w:rsidRPr="005E2DD0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Разместить конкурсную работу можно в личном кабинете (доступ приходит участнику в информационном письме после регистрации).</w:t>
      </w:r>
    </w:p>
    <w:p w:rsidR="00BE6ECE" w:rsidRPr="005E2DD0" w:rsidRDefault="00BE6ECE" w:rsidP="00BE6E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9A8">
        <w:rPr>
          <w:rFonts w:ascii="Times New Roman" w:hAnsi="Times New Roman"/>
          <w:sz w:val="24"/>
          <w:szCs w:val="24"/>
        </w:rPr>
        <w:t>К участию в конкурсе приглашаются</w:t>
      </w:r>
      <w:r w:rsidRPr="005E2DD0">
        <w:rPr>
          <w:rFonts w:ascii="Times New Roman" w:hAnsi="Times New Roman"/>
          <w:sz w:val="24"/>
          <w:szCs w:val="24"/>
        </w:rPr>
        <w:t xml:space="preserve"> педагогические работники образовательных организаций дополнительного профессионального образования педагогических работников.</w:t>
      </w:r>
    </w:p>
    <w:p w:rsidR="005E2DD0" w:rsidRPr="0075629D" w:rsidRDefault="005E2DD0" w:rsidP="005E2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D0">
        <w:rPr>
          <w:rFonts w:ascii="Times New Roman" w:hAnsi="Times New Roman"/>
          <w:sz w:val="24"/>
          <w:szCs w:val="24"/>
        </w:rPr>
        <w:t>По вопросам, связанным с проведением мероприятий, обраща</w:t>
      </w:r>
      <w:r w:rsidR="005829A8">
        <w:rPr>
          <w:rFonts w:ascii="Times New Roman" w:hAnsi="Times New Roman"/>
          <w:sz w:val="24"/>
          <w:szCs w:val="24"/>
        </w:rPr>
        <w:t>йтесь</w:t>
      </w:r>
      <w:r w:rsidRPr="005E2DD0">
        <w:rPr>
          <w:rFonts w:ascii="Times New Roman" w:hAnsi="Times New Roman"/>
          <w:sz w:val="24"/>
          <w:szCs w:val="24"/>
        </w:rPr>
        <w:t xml:space="preserve"> </w:t>
      </w:r>
      <w:r w:rsidR="005829A8">
        <w:rPr>
          <w:rFonts w:ascii="Times New Roman" w:hAnsi="Times New Roman"/>
          <w:sz w:val="24"/>
          <w:szCs w:val="24"/>
        </w:rPr>
        <w:t>по</w:t>
      </w:r>
      <w:r w:rsidRPr="005E2DD0">
        <w:rPr>
          <w:rFonts w:ascii="Times New Roman" w:hAnsi="Times New Roman"/>
          <w:sz w:val="24"/>
          <w:szCs w:val="24"/>
        </w:rPr>
        <w:t> электронн</w:t>
      </w:r>
      <w:r w:rsidR="005829A8">
        <w:rPr>
          <w:rFonts w:ascii="Times New Roman" w:hAnsi="Times New Roman"/>
          <w:sz w:val="24"/>
          <w:szCs w:val="24"/>
        </w:rPr>
        <w:t>ой</w:t>
      </w:r>
      <w:r w:rsidRPr="005E2DD0">
        <w:rPr>
          <w:rFonts w:ascii="Times New Roman" w:hAnsi="Times New Roman"/>
          <w:sz w:val="24"/>
          <w:szCs w:val="24"/>
        </w:rPr>
        <w:t xml:space="preserve"> почт</w:t>
      </w:r>
      <w:r w:rsidR="005829A8">
        <w:rPr>
          <w:rFonts w:ascii="Times New Roman" w:hAnsi="Times New Roman"/>
          <w:sz w:val="24"/>
          <w:szCs w:val="24"/>
        </w:rPr>
        <w:t>е</w:t>
      </w:r>
      <w:r w:rsidRPr="005E2DD0">
        <w:rPr>
          <w:rFonts w:ascii="Times New Roman" w:hAnsi="Times New Roman"/>
          <w:sz w:val="24"/>
          <w:szCs w:val="24"/>
        </w:rPr>
        <w:t xml:space="preserve"> организаторов Конкурса </w:t>
      </w:r>
      <w:hyperlink r:id="rId8" w:history="1">
        <w:r w:rsidRPr="005E2DD0">
          <w:rPr>
            <w:rFonts w:ascii="Times New Roman" w:hAnsi="Times New Roman"/>
            <w:sz w:val="24"/>
          </w:rPr>
          <w:t>edu@almira.moscow</w:t>
        </w:r>
      </w:hyperlink>
      <w:r w:rsidRPr="005E2DD0">
        <w:rPr>
          <w:rFonts w:ascii="Times New Roman" w:hAnsi="Times New Roman"/>
          <w:sz w:val="24"/>
          <w:szCs w:val="24"/>
        </w:rPr>
        <w:t xml:space="preserve"> или по телефону +7 (499) 110-49-90.</w:t>
      </w:r>
      <w:r w:rsidR="00AD650A">
        <w:rPr>
          <w:rFonts w:ascii="Times New Roman" w:hAnsi="Times New Roman"/>
          <w:sz w:val="24"/>
          <w:szCs w:val="24"/>
        </w:rPr>
        <w:t xml:space="preserve"> </w:t>
      </w:r>
      <w:r w:rsidRPr="005E2DD0">
        <w:rPr>
          <w:rFonts w:ascii="Times New Roman" w:hAnsi="Times New Roman"/>
          <w:sz w:val="24"/>
          <w:szCs w:val="24"/>
        </w:rPr>
        <w:t>Контактное лицо – Назарова Наталья Григорьевна.</w:t>
      </w:r>
    </w:p>
    <w:p w:rsidR="0032648B" w:rsidRPr="000A183F" w:rsidRDefault="0032648B" w:rsidP="000A183F">
      <w:pPr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E7D" w:rsidRPr="0032648B" w:rsidRDefault="00991E7D" w:rsidP="00991E7D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>С уважением,</w:t>
      </w:r>
    </w:p>
    <w:p w:rsidR="00991E7D" w:rsidRPr="0032648B" w:rsidRDefault="00991E7D" w:rsidP="00991E7D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>генеральный директор</w:t>
      </w:r>
    </w:p>
    <w:p w:rsidR="007B1302" w:rsidRPr="0032648B" w:rsidRDefault="00991E7D" w:rsidP="0032648B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«Альмира» </w:t>
      </w: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 </w:t>
      </w:r>
      <w:r w:rsidRPr="0032648B">
        <w:rPr>
          <w:rFonts w:ascii="Times New Roman" w:eastAsia="Times New Roman" w:hAnsi="Times New Roman"/>
          <w:sz w:val="24"/>
          <w:szCs w:val="24"/>
          <w:lang w:eastAsia="ru-RU"/>
        </w:rPr>
        <w:tab/>
        <w:t>/ А. В. Москалев /</w:t>
      </w:r>
    </w:p>
    <w:sectPr w:rsidR="007B1302" w:rsidRPr="0032648B" w:rsidSect="00737C8D">
      <w:headerReference w:type="first" r:id="rId9"/>
      <w:footerReference w:type="first" r:id="rId10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18" w:rsidRDefault="008D2F18" w:rsidP="00A905B4">
      <w:pPr>
        <w:spacing w:line="240" w:lineRule="auto"/>
      </w:pPr>
      <w:r>
        <w:separator/>
      </w:r>
    </w:p>
  </w:endnote>
  <w:endnote w:type="continuationSeparator" w:id="0">
    <w:p w:rsidR="008D2F18" w:rsidRDefault="008D2F18" w:rsidP="00A9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98" w:rsidRDefault="0010221B">
    <w:pPr>
      <w:pStyle w:val="aa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2276475</wp:posOffset>
              </wp:positionH>
              <wp:positionV relativeFrom="paragraph">
                <wp:posOffset>-21590</wp:posOffset>
              </wp:positionV>
              <wp:extent cx="4886325" cy="245745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245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6298" w:rsidRPr="00FF6298" w:rsidRDefault="00FF6298" w:rsidP="00FF6298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t xml:space="preserve">+7(499)322-23-63 </w:t>
                          </w: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lang w:val="en-US"/>
                            </w:rPr>
                            <w:t xml:space="preserve">   </w:t>
                          </w:r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t>info@almira.moscow</w:t>
                          </w:r>
                          <w:proofErr w:type="spellEnd"/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lang w:val="en-US"/>
                            </w:rPr>
                            <w:t xml:space="preserve">   </w:t>
                          </w:r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F6298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t>almira.moscow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79.25pt;margin-top:-1.7pt;width:384.75pt;height:19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" filled="f" stroked="f">
              <v:textbox style="mso-fit-shape-to-text:t">
                <w:txbxContent>
                  <w:p w:rsidR="00FF6298" w:rsidRPr="00FF6298" w:rsidRDefault="00FF6298" w:rsidP="00FF6298">
                    <w:pPr>
                      <w:pStyle w:val="a8"/>
                      <w:jc w:val="right"/>
                      <w:rPr>
                        <w:color w:val="FFFFFF" w:themeColor="background1"/>
                      </w:rPr>
                    </w:pPr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t xml:space="preserve">+7(499)322-23-63 </w:t>
                    </w:r>
                    <w:r>
                      <w:rPr>
                        <w:rFonts w:ascii="Verdana" w:hAnsi="Verdana"/>
                        <w:color w:val="FFFFFF" w:themeColor="background1"/>
                        <w:sz w:val="20"/>
                        <w:lang w:val="en-US"/>
                      </w:rPr>
                      <w:t xml:space="preserve">   </w:t>
                    </w:r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t xml:space="preserve"> </w:t>
                    </w:r>
                    <w:proofErr w:type="spellStart"/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t>info@almira.moscow</w:t>
                    </w:r>
                    <w:proofErr w:type="spellEnd"/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 w:themeColor="background1"/>
                        <w:sz w:val="20"/>
                        <w:lang w:val="en-US"/>
                      </w:rPr>
                      <w:t xml:space="preserve">   </w:t>
                    </w:r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FF6298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t>almira.moscow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  <w:r w:rsidR="00FF6298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-211455</wp:posOffset>
          </wp:positionV>
          <wp:extent cx="7798879" cy="5969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879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18" w:rsidRDefault="008D2F18" w:rsidP="00A905B4">
      <w:pPr>
        <w:spacing w:line="240" w:lineRule="auto"/>
      </w:pPr>
      <w:r>
        <w:separator/>
      </w:r>
    </w:p>
  </w:footnote>
  <w:footnote w:type="continuationSeparator" w:id="0">
    <w:p w:rsidR="008D2F18" w:rsidRDefault="008D2F18" w:rsidP="00A90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8D" w:rsidRDefault="0010221B" w:rsidP="00737C8D">
    <w:pPr>
      <w:pStyle w:val="a8"/>
      <w:ind w:left="-170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57150</wp:posOffset>
              </wp:positionV>
              <wp:extent cx="7562850" cy="1905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A8AF6" id="Прямоугольник 3" o:spid="_x0000_s1026" style="position:absolute;margin-left:0;margin-top:4.5pt;width:595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" fillcolor="white [3212]" stroked="f" strokeweight="2pt">
              <v:path arrowok="t"/>
              <w10:wrap anchorx="page"/>
            </v:rect>
          </w:pict>
        </mc:Fallback>
      </mc:AlternateContent>
    </w:r>
    <w:r w:rsidR="00686027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53325" cy="901065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7C8D" w:rsidRDefault="00737C8D" w:rsidP="00737C8D">
    <w:pPr>
      <w:pStyle w:val="a8"/>
      <w:tabs>
        <w:tab w:val="clear" w:pos="4677"/>
        <w:tab w:val="left" w:pos="5670"/>
      </w:tabs>
      <w:ind w:left="4395"/>
    </w:pPr>
  </w:p>
  <w:tbl>
    <w:tblPr>
      <w:tblStyle w:val="a5"/>
      <w:tblW w:w="1060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4079"/>
    </w:tblGrid>
    <w:tr w:rsidR="00686027" w:rsidRPr="00B12976" w:rsidTr="00FF6298">
      <w:trPr>
        <w:trHeight w:val="1560"/>
      </w:trPr>
      <w:tc>
        <w:tcPr>
          <w:tcW w:w="6526" w:type="dxa"/>
        </w:tcPr>
        <w:p w:rsidR="00686027" w:rsidRDefault="00686027" w:rsidP="00737C8D">
          <w:pPr>
            <w:pStyle w:val="a8"/>
            <w:tabs>
              <w:tab w:val="clear" w:pos="4677"/>
              <w:tab w:val="left" w:pos="5670"/>
            </w:tabs>
          </w:pPr>
        </w:p>
      </w:tc>
      <w:tc>
        <w:tcPr>
          <w:tcW w:w="4079" w:type="dxa"/>
        </w:tcPr>
        <w:p w:rsidR="004604A4" w:rsidRPr="004604A4" w:rsidRDefault="004604A4" w:rsidP="00FF6298">
          <w:pPr>
            <w:pStyle w:val="a8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4604A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Общество с ограниченной </w:t>
          </w:r>
          <w:r w:rsidRPr="004604A4">
            <w:rPr>
              <w:rFonts w:ascii="Verdana" w:hAnsi="Verdana"/>
              <w:color w:val="808080" w:themeColor="background1" w:themeShade="80"/>
              <w:sz w:val="20"/>
              <w:szCs w:val="20"/>
            </w:rPr>
            <w:br/>
            <w:t>ответственностью «Альмира»</w:t>
          </w:r>
        </w:p>
        <w:p w:rsidR="00686027" w:rsidRPr="004604A4" w:rsidRDefault="004604A4" w:rsidP="00FF6298">
          <w:pPr>
            <w:pStyle w:val="a8"/>
            <w:rPr>
              <w:rFonts w:ascii="Verdana" w:hAnsi="Verdana"/>
              <w:color w:val="0070C0"/>
              <w:sz w:val="20"/>
              <w:szCs w:val="20"/>
              <w:lang w:val="en-US"/>
            </w:rPr>
          </w:pPr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>+7</w:t>
          </w:r>
          <w:r w:rsidR="00B12976" w:rsidRPr="00211FF6">
            <w:rPr>
              <w:rFonts w:ascii="Verdana" w:hAnsi="Verdana"/>
              <w:color w:val="0070C0"/>
              <w:sz w:val="20"/>
              <w:szCs w:val="20"/>
              <w:lang w:val="en-US"/>
            </w:rPr>
            <w:t xml:space="preserve"> </w:t>
          </w:r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>(499)</w:t>
          </w:r>
          <w:r w:rsidR="00B12976" w:rsidRPr="00211FF6">
            <w:rPr>
              <w:rFonts w:ascii="Verdana" w:hAnsi="Verdana"/>
              <w:color w:val="0070C0"/>
              <w:sz w:val="20"/>
              <w:szCs w:val="20"/>
              <w:lang w:val="en-US"/>
            </w:rPr>
            <w:t xml:space="preserve"> </w:t>
          </w:r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>322-23-63</w:t>
          </w:r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br/>
          </w:r>
          <w:proofErr w:type="spellStart"/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>info@almira.moscow</w:t>
          </w:r>
          <w:proofErr w:type="spellEnd"/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 xml:space="preserve">  </w:t>
          </w:r>
          <w:proofErr w:type="spellStart"/>
          <w:r w:rsidRPr="004604A4">
            <w:rPr>
              <w:rFonts w:ascii="Verdana" w:hAnsi="Verdana"/>
              <w:color w:val="0070C0"/>
              <w:sz w:val="20"/>
              <w:szCs w:val="20"/>
              <w:lang w:val="en-US"/>
            </w:rPr>
            <w:t>almira.moscow</w:t>
          </w:r>
          <w:proofErr w:type="spellEnd"/>
        </w:p>
        <w:p w:rsidR="004604A4" w:rsidRPr="004604A4" w:rsidRDefault="004604A4" w:rsidP="004604A4">
          <w:pPr>
            <w:pStyle w:val="a8"/>
            <w:tabs>
              <w:tab w:val="clear" w:pos="4677"/>
              <w:tab w:val="left" w:pos="5670"/>
            </w:tabs>
            <w:jc w:val="right"/>
            <w:rPr>
              <w:sz w:val="28"/>
              <w:szCs w:val="28"/>
              <w:lang w:val="en-US"/>
            </w:rPr>
          </w:pPr>
        </w:p>
      </w:tc>
    </w:tr>
  </w:tbl>
  <w:p w:rsidR="00737C8D" w:rsidRPr="004604A4" w:rsidRDefault="0010221B">
    <w:pPr>
      <w:pStyle w:val="a8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3809</wp:posOffset>
              </wp:positionV>
              <wp:extent cx="7543800" cy="0"/>
              <wp:effectExtent l="0" t="0" r="0" b="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384C4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3pt,.3pt" to="509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" strokecolor="#bfbfbf [241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singleLevel"/>
    <w:tmpl w:val="0000002E"/>
    <w:name w:val="WW8Num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B0264D"/>
    <w:multiLevelType w:val="hybridMultilevel"/>
    <w:tmpl w:val="2B189E72"/>
    <w:lvl w:ilvl="0" w:tplc="A7142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D51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">
    <w:nsid w:val="08D50B71"/>
    <w:multiLevelType w:val="hybridMultilevel"/>
    <w:tmpl w:val="3BCA426C"/>
    <w:lvl w:ilvl="0" w:tplc="77684B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9F3"/>
    <w:multiLevelType w:val="multilevel"/>
    <w:tmpl w:val="41B62D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2350B45"/>
    <w:multiLevelType w:val="multilevel"/>
    <w:tmpl w:val="6F904C5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6">
    <w:nsid w:val="22DB5750"/>
    <w:multiLevelType w:val="hybridMultilevel"/>
    <w:tmpl w:val="CFE4EA9A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66B4"/>
    <w:multiLevelType w:val="hybridMultilevel"/>
    <w:tmpl w:val="C2AE049C"/>
    <w:lvl w:ilvl="0" w:tplc="6EFC53BE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97DA4"/>
    <w:multiLevelType w:val="hybridMultilevel"/>
    <w:tmpl w:val="8034D76E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F2D8F"/>
    <w:multiLevelType w:val="hybridMultilevel"/>
    <w:tmpl w:val="284C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E4BCD"/>
    <w:multiLevelType w:val="hybridMultilevel"/>
    <w:tmpl w:val="FA2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09FD"/>
    <w:multiLevelType w:val="hybridMultilevel"/>
    <w:tmpl w:val="52F021C8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4018F"/>
    <w:multiLevelType w:val="hybridMultilevel"/>
    <w:tmpl w:val="3F5A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1F8"/>
    <w:multiLevelType w:val="hybridMultilevel"/>
    <w:tmpl w:val="E19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75B26"/>
    <w:multiLevelType w:val="hybridMultilevel"/>
    <w:tmpl w:val="E08CE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265F4"/>
    <w:multiLevelType w:val="hybridMultilevel"/>
    <w:tmpl w:val="2BC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87648"/>
    <w:multiLevelType w:val="hybridMultilevel"/>
    <w:tmpl w:val="1ED06FC0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42698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8">
    <w:nsid w:val="5E7F06FB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9">
    <w:nsid w:val="619E30A1"/>
    <w:multiLevelType w:val="hybridMultilevel"/>
    <w:tmpl w:val="B6846956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E6748"/>
    <w:multiLevelType w:val="multilevel"/>
    <w:tmpl w:val="C69872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4B00F43"/>
    <w:multiLevelType w:val="multilevel"/>
    <w:tmpl w:val="C69872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63D788B"/>
    <w:multiLevelType w:val="hybridMultilevel"/>
    <w:tmpl w:val="FA2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C762F"/>
    <w:multiLevelType w:val="hybridMultilevel"/>
    <w:tmpl w:val="43C0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D2EE0"/>
    <w:multiLevelType w:val="hybridMultilevel"/>
    <w:tmpl w:val="11EAADE8"/>
    <w:lvl w:ilvl="0" w:tplc="999EE044">
      <w:start w:val="1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3067DD"/>
    <w:multiLevelType w:val="hybridMultilevel"/>
    <w:tmpl w:val="02D86D66"/>
    <w:lvl w:ilvl="0" w:tplc="FC6EA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65460"/>
    <w:multiLevelType w:val="hybridMultilevel"/>
    <w:tmpl w:val="4662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25"/>
  </w:num>
  <w:num w:numId="5">
    <w:abstractNumId w:val="6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17"/>
  </w:num>
  <w:num w:numId="16">
    <w:abstractNumId w:val="24"/>
  </w:num>
  <w:num w:numId="17">
    <w:abstractNumId w:val="21"/>
  </w:num>
  <w:num w:numId="18">
    <w:abstractNumId w:val="20"/>
  </w:num>
  <w:num w:numId="19">
    <w:abstractNumId w:val="2"/>
  </w:num>
  <w:num w:numId="20">
    <w:abstractNumId w:val="18"/>
  </w:num>
  <w:num w:numId="21">
    <w:abstractNumId w:val="5"/>
  </w:num>
  <w:num w:numId="22">
    <w:abstractNumId w:val="3"/>
  </w:num>
  <w:num w:numId="23">
    <w:abstractNumId w:val="12"/>
  </w:num>
  <w:num w:numId="24">
    <w:abstractNumId w:val="26"/>
  </w:num>
  <w:num w:numId="25">
    <w:abstractNumId w:val="9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B4"/>
    <w:rsid w:val="00004614"/>
    <w:rsid w:val="00006ADC"/>
    <w:rsid w:val="0000703B"/>
    <w:rsid w:val="000070E4"/>
    <w:rsid w:val="000070F2"/>
    <w:rsid w:val="00007994"/>
    <w:rsid w:val="00007DA1"/>
    <w:rsid w:val="000100EC"/>
    <w:rsid w:val="00011F26"/>
    <w:rsid w:val="00012602"/>
    <w:rsid w:val="0001359A"/>
    <w:rsid w:val="00014477"/>
    <w:rsid w:val="00014AE8"/>
    <w:rsid w:val="00015E0C"/>
    <w:rsid w:val="000173DE"/>
    <w:rsid w:val="00017AB8"/>
    <w:rsid w:val="000205C2"/>
    <w:rsid w:val="000212E9"/>
    <w:rsid w:val="00021B6F"/>
    <w:rsid w:val="00022586"/>
    <w:rsid w:val="0002606E"/>
    <w:rsid w:val="00032454"/>
    <w:rsid w:val="00032F3C"/>
    <w:rsid w:val="00035D61"/>
    <w:rsid w:val="0003663D"/>
    <w:rsid w:val="000410B7"/>
    <w:rsid w:val="00043B97"/>
    <w:rsid w:val="00043D5E"/>
    <w:rsid w:val="00044E71"/>
    <w:rsid w:val="00045459"/>
    <w:rsid w:val="00047165"/>
    <w:rsid w:val="00047E6A"/>
    <w:rsid w:val="0005146C"/>
    <w:rsid w:val="00051DE0"/>
    <w:rsid w:val="00052363"/>
    <w:rsid w:val="000524FD"/>
    <w:rsid w:val="00053457"/>
    <w:rsid w:val="00054184"/>
    <w:rsid w:val="00056178"/>
    <w:rsid w:val="0006022B"/>
    <w:rsid w:val="000621A4"/>
    <w:rsid w:val="0006249D"/>
    <w:rsid w:val="000629FB"/>
    <w:rsid w:val="00062E4D"/>
    <w:rsid w:val="000640FF"/>
    <w:rsid w:val="000641CC"/>
    <w:rsid w:val="00064A9E"/>
    <w:rsid w:val="00064B1B"/>
    <w:rsid w:val="0006720B"/>
    <w:rsid w:val="00073758"/>
    <w:rsid w:val="000747A0"/>
    <w:rsid w:val="000766A8"/>
    <w:rsid w:val="00076EE8"/>
    <w:rsid w:val="00077DD9"/>
    <w:rsid w:val="00080D32"/>
    <w:rsid w:val="00080DDC"/>
    <w:rsid w:val="0008116F"/>
    <w:rsid w:val="00081F5E"/>
    <w:rsid w:val="000839CF"/>
    <w:rsid w:val="000839F6"/>
    <w:rsid w:val="00084F81"/>
    <w:rsid w:val="00085157"/>
    <w:rsid w:val="00085326"/>
    <w:rsid w:val="00085561"/>
    <w:rsid w:val="00085D15"/>
    <w:rsid w:val="00086F36"/>
    <w:rsid w:val="00090E5E"/>
    <w:rsid w:val="00092448"/>
    <w:rsid w:val="00092991"/>
    <w:rsid w:val="0009339B"/>
    <w:rsid w:val="0009356D"/>
    <w:rsid w:val="00094663"/>
    <w:rsid w:val="000A1059"/>
    <w:rsid w:val="000A1259"/>
    <w:rsid w:val="000A183F"/>
    <w:rsid w:val="000A260C"/>
    <w:rsid w:val="000A2D4E"/>
    <w:rsid w:val="000A4B40"/>
    <w:rsid w:val="000A5CDA"/>
    <w:rsid w:val="000A717F"/>
    <w:rsid w:val="000B04DC"/>
    <w:rsid w:val="000B12C0"/>
    <w:rsid w:val="000B156F"/>
    <w:rsid w:val="000B1ED2"/>
    <w:rsid w:val="000B2399"/>
    <w:rsid w:val="000B40D7"/>
    <w:rsid w:val="000B4737"/>
    <w:rsid w:val="000B5A64"/>
    <w:rsid w:val="000B5D6B"/>
    <w:rsid w:val="000C022D"/>
    <w:rsid w:val="000C0464"/>
    <w:rsid w:val="000C0470"/>
    <w:rsid w:val="000C182E"/>
    <w:rsid w:val="000C3DB9"/>
    <w:rsid w:val="000C5CFE"/>
    <w:rsid w:val="000D2633"/>
    <w:rsid w:val="000D2C52"/>
    <w:rsid w:val="000D35EC"/>
    <w:rsid w:val="000D5B60"/>
    <w:rsid w:val="000E0139"/>
    <w:rsid w:val="000E1280"/>
    <w:rsid w:val="000E3C55"/>
    <w:rsid w:val="000F4B78"/>
    <w:rsid w:val="00100119"/>
    <w:rsid w:val="00101E03"/>
    <w:rsid w:val="00102128"/>
    <w:rsid w:val="0010221B"/>
    <w:rsid w:val="00103C12"/>
    <w:rsid w:val="0010417F"/>
    <w:rsid w:val="0010446E"/>
    <w:rsid w:val="00107359"/>
    <w:rsid w:val="00110C6C"/>
    <w:rsid w:val="0011244B"/>
    <w:rsid w:val="00113423"/>
    <w:rsid w:val="001158A4"/>
    <w:rsid w:val="00116323"/>
    <w:rsid w:val="00116375"/>
    <w:rsid w:val="001172F5"/>
    <w:rsid w:val="00121AB4"/>
    <w:rsid w:val="001227C3"/>
    <w:rsid w:val="00122E5F"/>
    <w:rsid w:val="001244E3"/>
    <w:rsid w:val="00125166"/>
    <w:rsid w:val="00125968"/>
    <w:rsid w:val="00125A88"/>
    <w:rsid w:val="001275C3"/>
    <w:rsid w:val="00131637"/>
    <w:rsid w:val="00133C9D"/>
    <w:rsid w:val="00136459"/>
    <w:rsid w:val="001371DD"/>
    <w:rsid w:val="00142AF3"/>
    <w:rsid w:val="00143A78"/>
    <w:rsid w:val="0014580E"/>
    <w:rsid w:val="00147F6A"/>
    <w:rsid w:val="00150051"/>
    <w:rsid w:val="00151661"/>
    <w:rsid w:val="00151AD1"/>
    <w:rsid w:val="00151EA2"/>
    <w:rsid w:val="001528F5"/>
    <w:rsid w:val="0015616A"/>
    <w:rsid w:val="0015654F"/>
    <w:rsid w:val="001579DB"/>
    <w:rsid w:val="00157FAF"/>
    <w:rsid w:val="0016164E"/>
    <w:rsid w:val="00164925"/>
    <w:rsid w:val="00166B7D"/>
    <w:rsid w:val="0017177B"/>
    <w:rsid w:val="00174043"/>
    <w:rsid w:val="00174709"/>
    <w:rsid w:val="0017519D"/>
    <w:rsid w:val="001808BE"/>
    <w:rsid w:val="00180B60"/>
    <w:rsid w:val="00180FE3"/>
    <w:rsid w:val="00182D09"/>
    <w:rsid w:val="00183383"/>
    <w:rsid w:val="001837BB"/>
    <w:rsid w:val="00183E55"/>
    <w:rsid w:val="00186271"/>
    <w:rsid w:val="00187414"/>
    <w:rsid w:val="00187B3F"/>
    <w:rsid w:val="00193A8A"/>
    <w:rsid w:val="0019427C"/>
    <w:rsid w:val="00194786"/>
    <w:rsid w:val="00195042"/>
    <w:rsid w:val="00195EEA"/>
    <w:rsid w:val="001979DD"/>
    <w:rsid w:val="001A1910"/>
    <w:rsid w:val="001A5233"/>
    <w:rsid w:val="001A68E2"/>
    <w:rsid w:val="001B1C7F"/>
    <w:rsid w:val="001B5DA6"/>
    <w:rsid w:val="001B6415"/>
    <w:rsid w:val="001B6EDE"/>
    <w:rsid w:val="001C0F28"/>
    <w:rsid w:val="001C2719"/>
    <w:rsid w:val="001C2B2C"/>
    <w:rsid w:val="001C3728"/>
    <w:rsid w:val="001C37CE"/>
    <w:rsid w:val="001C3AA2"/>
    <w:rsid w:val="001C4298"/>
    <w:rsid w:val="001C5681"/>
    <w:rsid w:val="001C59BE"/>
    <w:rsid w:val="001C699D"/>
    <w:rsid w:val="001D0CCD"/>
    <w:rsid w:val="001D222B"/>
    <w:rsid w:val="001D2715"/>
    <w:rsid w:val="001D3059"/>
    <w:rsid w:val="001E039B"/>
    <w:rsid w:val="001E22C3"/>
    <w:rsid w:val="001E22F7"/>
    <w:rsid w:val="001E5015"/>
    <w:rsid w:val="001E51E5"/>
    <w:rsid w:val="001E7021"/>
    <w:rsid w:val="001E7260"/>
    <w:rsid w:val="001E7432"/>
    <w:rsid w:val="001F0B80"/>
    <w:rsid w:val="001F0DBF"/>
    <w:rsid w:val="001F1975"/>
    <w:rsid w:val="001F22C3"/>
    <w:rsid w:val="001F6B8E"/>
    <w:rsid w:val="001F7217"/>
    <w:rsid w:val="001F7AC9"/>
    <w:rsid w:val="0020222E"/>
    <w:rsid w:val="00202BFD"/>
    <w:rsid w:val="00205A19"/>
    <w:rsid w:val="00205DA5"/>
    <w:rsid w:val="00206850"/>
    <w:rsid w:val="002113CC"/>
    <w:rsid w:val="00211FF6"/>
    <w:rsid w:val="0021279A"/>
    <w:rsid w:val="002151FF"/>
    <w:rsid w:val="00216959"/>
    <w:rsid w:val="0022214D"/>
    <w:rsid w:val="00222305"/>
    <w:rsid w:val="0022661D"/>
    <w:rsid w:val="00226970"/>
    <w:rsid w:val="00226C15"/>
    <w:rsid w:val="00231386"/>
    <w:rsid w:val="0023296E"/>
    <w:rsid w:val="00232C93"/>
    <w:rsid w:val="0023300A"/>
    <w:rsid w:val="0023355E"/>
    <w:rsid w:val="002344E0"/>
    <w:rsid w:val="0023481E"/>
    <w:rsid w:val="00236654"/>
    <w:rsid w:val="0023785A"/>
    <w:rsid w:val="002412B4"/>
    <w:rsid w:val="0024131A"/>
    <w:rsid w:val="002429E7"/>
    <w:rsid w:val="00243072"/>
    <w:rsid w:val="00243A19"/>
    <w:rsid w:val="00245097"/>
    <w:rsid w:val="0024566E"/>
    <w:rsid w:val="00246CA8"/>
    <w:rsid w:val="002471AB"/>
    <w:rsid w:val="00247ED2"/>
    <w:rsid w:val="002505C8"/>
    <w:rsid w:val="002508A6"/>
    <w:rsid w:val="0025192E"/>
    <w:rsid w:val="00252248"/>
    <w:rsid w:val="00252F66"/>
    <w:rsid w:val="002561DA"/>
    <w:rsid w:val="0025668B"/>
    <w:rsid w:val="00257EA1"/>
    <w:rsid w:val="002600E3"/>
    <w:rsid w:val="0026086E"/>
    <w:rsid w:val="00260EB9"/>
    <w:rsid w:val="002616E6"/>
    <w:rsid w:val="00264233"/>
    <w:rsid w:val="00264C24"/>
    <w:rsid w:val="00265173"/>
    <w:rsid w:val="00265BB9"/>
    <w:rsid w:val="00265C90"/>
    <w:rsid w:val="002705B9"/>
    <w:rsid w:val="002718AC"/>
    <w:rsid w:val="00274F81"/>
    <w:rsid w:val="002778F0"/>
    <w:rsid w:val="00281EA2"/>
    <w:rsid w:val="00285A38"/>
    <w:rsid w:val="00285BCC"/>
    <w:rsid w:val="00286ABE"/>
    <w:rsid w:val="002876E6"/>
    <w:rsid w:val="002900A3"/>
    <w:rsid w:val="00291894"/>
    <w:rsid w:val="00292E6A"/>
    <w:rsid w:val="002952D6"/>
    <w:rsid w:val="002971DE"/>
    <w:rsid w:val="002A1386"/>
    <w:rsid w:val="002A17EA"/>
    <w:rsid w:val="002A2315"/>
    <w:rsid w:val="002A2924"/>
    <w:rsid w:val="002A3808"/>
    <w:rsid w:val="002A3F07"/>
    <w:rsid w:val="002A486E"/>
    <w:rsid w:val="002A5CA5"/>
    <w:rsid w:val="002A6CA4"/>
    <w:rsid w:val="002A7D43"/>
    <w:rsid w:val="002B0E7F"/>
    <w:rsid w:val="002B151F"/>
    <w:rsid w:val="002B1E7A"/>
    <w:rsid w:val="002C02B8"/>
    <w:rsid w:val="002C435E"/>
    <w:rsid w:val="002D1F67"/>
    <w:rsid w:val="002D4A94"/>
    <w:rsid w:val="002D6F8F"/>
    <w:rsid w:val="002D7DA4"/>
    <w:rsid w:val="002E03F1"/>
    <w:rsid w:val="002E10BC"/>
    <w:rsid w:val="002E10E8"/>
    <w:rsid w:val="002E14AD"/>
    <w:rsid w:val="002E4C1B"/>
    <w:rsid w:val="002E56AB"/>
    <w:rsid w:val="002F15D8"/>
    <w:rsid w:val="002F1904"/>
    <w:rsid w:val="002F6865"/>
    <w:rsid w:val="002F7058"/>
    <w:rsid w:val="002F787E"/>
    <w:rsid w:val="002F7CDB"/>
    <w:rsid w:val="00300FF3"/>
    <w:rsid w:val="0030122C"/>
    <w:rsid w:val="003052A8"/>
    <w:rsid w:val="00306404"/>
    <w:rsid w:val="0030640C"/>
    <w:rsid w:val="00307BD4"/>
    <w:rsid w:val="0031082F"/>
    <w:rsid w:val="00311455"/>
    <w:rsid w:val="00314280"/>
    <w:rsid w:val="0031577F"/>
    <w:rsid w:val="00317DC8"/>
    <w:rsid w:val="00322EDA"/>
    <w:rsid w:val="00324051"/>
    <w:rsid w:val="00325DD6"/>
    <w:rsid w:val="0032648B"/>
    <w:rsid w:val="00327064"/>
    <w:rsid w:val="00327B0F"/>
    <w:rsid w:val="00327E6D"/>
    <w:rsid w:val="00330749"/>
    <w:rsid w:val="00330A2A"/>
    <w:rsid w:val="0033154F"/>
    <w:rsid w:val="00335BF7"/>
    <w:rsid w:val="00335ECF"/>
    <w:rsid w:val="0033792C"/>
    <w:rsid w:val="0033793C"/>
    <w:rsid w:val="00341F74"/>
    <w:rsid w:val="003439B0"/>
    <w:rsid w:val="00344068"/>
    <w:rsid w:val="00344B89"/>
    <w:rsid w:val="00345E5E"/>
    <w:rsid w:val="00346F89"/>
    <w:rsid w:val="00350A35"/>
    <w:rsid w:val="00351FEF"/>
    <w:rsid w:val="0035659A"/>
    <w:rsid w:val="003601B5"/>
    <w:rsid w:val="003616C9"/>
    <w:rsid w:val="00362AC1"/>
    <w:rsid w:val="00362BB2"/>
    <w:rsid w:val="00362E8D"/>
    <w:rsid w:val="003635CF"/>
    <w:rsid w:val="00365D75"/>
    <w:rsid w:val="0036699E"/>
    <w:rsid w:val="003672DA"/>
    <w:rsid w:val="00373BCC"/>
    <w:rsid w:val="00374AF6"/>
    <w:rsid w:val="00375469"/>
    <w:rsid w:val="00377D0F"/>
    <w:rsid w:val="003804E6"/>
    <w:rsid w:val="00382A49"/>
    <w:rsid w:val="00383491"/>
    <w:rsid w:val="003834B0"/>
    <w:rsid w:val="00384229"/>
    <w:rsid w:val="00385EFF"/>
    <w:rsid w:val="00387D35"/>
    <w:rsid w:val="00390E3E"/>
    <w:rsid w:val="003911B7"/>
    <w:rsid w:val="0039134B"/>
    <w:rsid w:val="003919BA"/>
    <w:rsid w:val="00391D9D"/>
    <w:rsid w:val="00391F98"/>
    <w:rsid w:val="0039228D"/>
    <w:rsid w:val="00392C02"/>
    <w:rsid w:val="00392D9C"/>
    <w:rsid w:val="00395AD3"/>
    <w:rsid w:val="00395F9E"/>
    <w:rsid w:val="00396279"/>
    <w:rsid w:val="00396BC3"/>
    <w:rsid w:val="00396FB9"/>
    <w:rsid w:val="003979B8"/>
    <w:rsid w:val="003A0676"/>
    <w:rsid w:val="003A0B01"/>
    <w:rsid w:val="003A2886"/>
    <w:rsid w:val="003A4189"/>
    <w:rsid w:val="003A50D6"/>
    <w:rsid w:val="003A5596"/>
    <w:rsid w:val="003A5949"/>
    <w:rsid w:val="003B3239"/>
    <w:rsid w:val="003B3B5F"/>
    <w:rsid w:val="003B5A80"/>
    <w:rsid w:val="003B5D83"/>
    <w:rsid w:val="003B70A4"/>
    <w:rsid w:val="003C271D"/>
    <w:rsid w:val="003C5D57"/>
    <w:rsid w:val="003C5F25"/>
    <w:rsid w:val="003C6368"/>
    <w:rsid w:val="003C66D7"/>
    <w:rsid w:val="003D2D4D"/>
    <w:rsid w:val="003D6102"/>
    <w:rsid w:val="003D76E0"/>
    <w:rsid w:val="003D791E"/>
    <w:rsid w:val="003D7CB0"/>
    <w:rsid w:val="003E1C7D"/>
    <w:rsid w:val="003E3014"/>
    <w:rsid w:val="003E3709"/>
    <w:rsid w:val="003E3BB1"/>
    <w:rsid w:val="003E4A8C"/>
    <w:rsid w:val="003E4BA7"/>
    <w:rsid w:val="003E658B"/>
    <w:rsid w:val="003E69AF"/>
    <w:rsid w:val="003E70F9"/>
    <w:rsid w:val="003E732A"/>
    <w:rsid w:val="003F56A1"/>
    <w:rsid w:val="003F7207"/>
    <w:rsid w:val="004002E3"/>
    <w:rsid w:val="004026D7"/>
    <w:rsid w:val="0040273F"/>
    <w:rsid w:val="0040355D"/>
    <w:rsid w:val="00403752"/>
    <w:rsid w:val="00405B98"/>
    <w:rsid w:val="004079D0"/>
    <w:rsid w:val="004109F8"/>
    <w:rsid w:val="004123B5"/>
    <w:rsid w:val="00413C4D"/>
    <w:rsid w:val="004145D9"/>
    <w:rsid w:val="0041468A"/>
    <w:rsid w:val="004230F8"/>
    <w:rsid w:val="004240E0"/>
    <w:rsid w:val="00424970"/>
    <w:rsid w:val="00424A6C"/>
    <w:rsid w:val="00426B7B"/>
    <w:rsid w:val="00431531"/>
    <w:rsid w:val="004319CA"/>
    <w:rsid w:val="00431FA0"/>
    <w:rsid w:val="00433317"/>
    <w:rsid w:val="00434511"/>
    <w:rsid w:val="00434C24"/>
    <w:rsid w:val="0043597F"/>
    <w:rsid w:val="00436195"/>
    <w:rsid w:val="004370A4"/>
    <w:rsid w:val="00437442"/>
    <w:rsid w:val="00437E9D"/>
    <w:rsid w:val="004412FA"/>
    <w:rsid w:val="004415FA"/>
    <w:rsid w:val="004421DB"/>
    <w:rsid w:val="00445A23"/>
    <w:rsid w:val="00447AD3"/>
    <w:rsid w:val="00450783"/>
    <w:rsid w:val="00454F70"/>
    <w:rsid w:val="004604A4"/>
    <w:rsid w:val="00460C53"/>
    <w:rsid w:val="00462BD2"/>
    <w:rsid w:val="00463177"/>
    <w:rsid w:val="00466B48"/>
    <w:rsid w:val="004716A9"/>
    <w:rsid w:val="004726F4"/>
    <w:rsid w:val="00472D2B"/>
    <w:rsid w:val="0047366B"/>
    <w:rsid w:val="00475030"/>
    <w:rsid w:val="00476D85"/>
    <w:rsid w:val="00477C2B"/>
    <w:rsid w:val="00477EE6"/>
    <w:rsid w:val="004825AD"/>
    <w:rsid w:val="004840C3"/>
    <w:rsid w:val="00486F64"/>
    <w:rsid w:val="00490777"/>
    <w:rsid w:val="00492EB8"/>
    <w:rsid w:val="004948A2"/>
    <w:rsid w:val="00495634"/>
    <w:rsid w:val="00497597"/>
    <w:rsid w:val="004A08D5"/>
    <w:rsid w:val="004A0A32"/>
    <w:rsid w:val="004A1722"/>
    <w:rsid w:val="004A3FEC"/>
    <w:rsid w:val="004A45BB"/>
    <w:rsid w:val="004A4A70"/>
    <w:rsid w:val="004A4B55"/>
    <w:rsid w:val="004A6070"/>
    <w:rsid w:val="004A7CF0"/>
    <w:rsid w:val="004A7FD2"/>
    <w:rsid w:val="004B01C1"/>
    <w:rsid w:val="004B03F9"/>
    <w:rsid w:val="004B3370"/>
    <w:rsid w:val="004B39A9"/>
    <w:rsid w:val="004B60C9"/>
    <w:rsid w:val="004C048A"/>
    <w:rsid w:val="004C1314"/>
    <w:rsid w:val="004C2EC4"/>
    <w:rsid w:val="004C686B"/>
    <w:rsid w:val="004C7EE2"/>
    <w:rsid w:val="004D095F"/>
    <w:rsid w:val="004D09DC"/>
    <w:rsid w:val="004D127B"/>
    <w:rsid w:val="004D1389"/>
    <w:rsid w:val="004D61C7"/>
    <w:rsid w:val="004D6F41"/>
    <w:rsid w:val="004D7360"/>
    <w:rsid w:val="004E0022"/>
    <w:rsid w:val="004E0B6D"/>
    <w:rsid w:val="004E28C4"/>
    <w:rsid w:val="004E2E64"/>
    <w:rsid w:val="004E320C"/>
    <w:rsid w:val="004E555E"/>
    <w:rsid w:val="004E6555"/>
    <w:rsid w:val="004E7FA7"/>
    <w:rsid w:val="004F0889"/>
    <w:rsid w:val="004F1170"/>
    <w:rsid w:val="004F1DBD"/>
    <w:rsid w:val="004F4526"/>
    <w:rsid w:val="004F4A79"/>
    <w:rsid w:val="004F579D"/>
    <w:rsid w:val="00501086"/>
    <w:rsid w:val="005019E7"/>
    <w:rsid w:val="00504662"/>
    <w:rsid w:val="00504AD7"/>
    <w:rsid w:val="00505F74"/>
    <w:rsid w:val="00507940"/>
    <w:rsid w:val="00507A30"/>
    <w:rsid w:val="00510BD0"/>
    <w:rsid w:val="005128EC"/>
    <w:rsid w:val="00513CFB"/>
    <w:rsid w:val="0051474F"/>
    <w:rsid w:val="005177CC"/>
    <w:rsid w:val="0052045D"/>
    <w:rsid w:val="00521D05"/>
    <w:rsid w:val="00523BAD"/>
    <w:rsid w:val="00524CB2"/>
    <w:rsid w:val="00525F85"/>
    <w:rsid w:val="005262E5"/>
    <w:rsid w:val="00527158"/>
    <w:rsid w:val="00527A6B"/>
    <w:rsid w:val="00527FB9"/>
    <w:rsid w:val="005325A6"/>
    <w:rsid w:val="00533CA4"/>
    <w:rsid w:val="00534096"/>
    <w:rsid w:val="005353DE"/>
    <w:rsid w:val="00537191"/>
    <w:rsid w:val="00540AF8"/>
    <w:rsid w:val="00541897"/>
    <w:rsid w:val="00541DDF"/>
    <w:rsid w:val="005427A8"/>
    <w:rsid w:val="00545548"/>
    <w:rsid w:val="0054641B"/>
    <w:rsid w:val="00546C8B"/>
    <w:rsid w:val="00547490"/>
    <w:rsid w:val="0055172B"/>
    <w:rsid w:val="00554050"/>
    <w:rsid w:val="005544E2"/>
    <w:rsid w:val="00554629"/>
    <w:rsid w:val="00554AA4"/>
    <w:rsid w:val="0055519E"/>
    <w:rsid w:val="00556BEF"/>
    <w:rsid w:val="005570F7"/>
    <w:rsid w:val="00561EFD"/>
    <w:rsid w:val="005621D4"/>
    <w:rsid w:val="005621D9"/>
    <w:rsid w:val="00563EF3"/>
    <w:rsid w:val="0056432B"/>
    <w:rsid w:val="005659C1"/>
    <w:rsid w:val="00570329"/>
    <w:rsid w:val="00576EE4"/>
    <w:rsid w:val="0058050F"/>
    <w:rsid w:val="00582372"/>
    <w:rsid w:val="0058273A"/>
    <w:rsid w:val="005829A8"/>
    <w:rsid w:val="005836CB"/>
    <w:rsid w:val="005838CC"/>
    <w:rsid w:val="0058524E"/>
    <w:rsid w:val="00591A36"/>
    <w:rsid w:val="00592061"/>
    <w:rsid w:val="005922C6"/>
    <w:rsid w:val="005936BC"/>
    <w:rsid w:val="005975C4"/>
    <w:rsid w:val="00597C6C"/>
    <w:rsid w:val="00597DF6"/>
    <w:rsid w:val="005A0C67"/>
    <w:rsid w:val="005A1F6E"/>
    <w:rsid w:val="005A3B94"/>
    <w:rsid w:val="005A5590"/>
    <w:rsid w:val="005A6623"/>
    <w:rsid w:val="005A6EC3"/>
    <w:rsid w:val="005A74AB"/>
    <w:rsid w:val="005A7990"/>
    <w:rsid w:val="005A7B20"/>
    <w:rsid w:val="005B3108"/>
    <w:rsid w:val="005B428F"/>
    <w:rsid w:val="005B5D04"/>
    <w:rsid w:val="005B6015"/>
    <w:rsid w:val="005B648C"/>
    <w:rsid w:val="005C0555"/>
    <w:rsid w:val="005C0920"/>
    <w:rsid w:val="005C1886"/>
    <w:rsid w:val="005C1FDC"/>
    <w:rsid w:val="005C20D2"/>
    <w:rsid w:val="005C55B8"/>
    <w:rsid w:val="005C6724"/>
    <w:rsid w:val="005C6E93"/>
    <w:rsid w:val="005D0CD0"/>
    <w:rsid w:val="005D0F30"/>
    <w:rsid w:val="005D1878"/>
    <w:rsid w:val="005D1D32"/>
    <w:rsid w:val="005D39AE"/>
    <w:rsid w:val="005D5F4D"/>
    <w:rsid w:val="005D711C"/>
    <w:rsid w:val="005D7BE5"/>
    <w:rsid w:val="005E053C"/>
    <w:rsid w:val="005E2DD0"/>
    <w:rsid w:val="005E45DD"/>
    <w:rsid w:val="005E4C35"/>
    <w:rsid w:val="005E6D3C"/>
    <w:rsid w:val="005E6DF7"/>
    <w:rsid w:val="005E7D11"/>
    <w:rsid w:val="005F1527"/>
    <w:rsid w:val="005F424B"/>
    <w:rsid w:val="005F45CE"/>
    <w:rsid w:val="005F4E88"/>
    <w:rsid w:val="005F7288"/>
    <w:rsid w:val="005F79AD"/>
    <w:rsid w:val="00604AF0"/>
    <w:rsid w:val="00606FF4"/>
    <w:rsid w:val="006104C7"/>
    <w:rsid w:val="00611023"/>
    <w:rsid w:val="0061362A"/>
    <w:rsid w:val="00615A6D"/>
    <w:rsid w:val="00621B18"/>
    <w:rsid w:val="00622B4B"/>
    <w:rsid w:val="0062402C"/>
    <w:rsid w:val="00626310"/>
    <w:rsid w:val="00626A91"/>
    <w:rsid w:val="00626F79"/>
    <w:rsid w:val="00627AE5"/>
    <w:rsid w:val="006324E0"/>
    <w:rsid w:val="00632C6F"/>
    <w:rsid w:val="00632EEE"/>
    <w:rsid w:val="006335C0"/>
    <w:rsid w:val="006354FA"/>
    <w:rsid w:val="00637505"/>
    <w:rsid w:val="00637564"/>
    <w:rsid w:val="00637B71"/>
    <w:rsid w:val="006401E4"/>
    <w:rsid w:val="00640719"/>
    <w:rsid w:val="00641EC9"/>
    <w:rsid w:val="00643DE4"/>
    <w:rsid w:val="006442F0"/>
    <w:rsid w:val="0064430C"/>
    <w:rsid w:val="00646FEA"/>
    <w:rsid w:val="00650200"/>
    <w:rsid w:val="00650824"/>
    <w:rsid w:val="006514FD"/>
    <w:rsid w:val="00651C80"/>
    <w:rsid w:val="00652D54"/>
    <w:rsid w:val="00656352"/>
    <w:rsid w:val="00661AD3"/>
    <w:rsid w:val="00662D90"/>
    <w:rsid w:val="00666AE1"/>
    <w:rsid w:val="0067008C"/>
    <w:rsid w:val="006707B1"/>
    <w:rsid w:val="00670F69"/>
    <w:rsid w:val="0067459D"/>
    <w:rsid w:val="00675847"/>
    <w:rsid w:val="00677E59"/>
    <w:rsid w:val="00681095"/>
    <w:rsid w:val="00684842"/>
    <w:rsid w:val="00684844"/>
    <w:rsid w:val="006858C2"/>
    <w:rsid w:val="00685F07"/>
    <w:rsid w:val="00686027"/>
    <w:rsid w:val="00690714"/>
    <w:rsid w:val="0069171D"/>
    <w:rsid w:val="00691F63"/>
    <w:rsid w:val="00692395"/>
    <w:rsid w:val="00693F8A"/>
    <w:rsid w:val="00696B83"/>
    <w:rsid w:val="00697380"/>
    <w:rsid w:val="006A0709"/>
    <w:rsid w:val="006A09F1"/>
    <w:rsid w:val="006A0E91"/>
    <w:rsid w:val="006A7EC3"/>
    <w:rsid w:val="006B29B5"/>
    <w:rsid w:val="006B3878"/>
    <w:rsid w:val="006B3E1B"/>
    <w:rsid w:val="006B50B0"/>
    <w:rsid w:val="006B5415"/>
    <w:rsid w:val="006B67A9"/>
    <w:rsid w:val="006C14F8"/>
    <w:rsid w:val="006C154D"/>
    <w:rsid w:val="006C202A"/>
    <w:rsid w:val="006C245B"/>
    <w:rsid w:val="006C2C2D"/>
    <w:rsid w:val="006C320C"/>
    <w:rsid w:val="006C39C3"/>
    <w:rsid w:val="006C3F42"/>
    <w:rsid w:val="006C5815"/>
    <w:rsid w:val="006C5BC5"/>
    <w:rsid w:val="006C6569"/>
    <w:rsid w:val="006D015D"/>
    <w:rsid w:val="006D3A51"/>
    <w:rsid w:val="006D4250"/>
    <w:rsid w:val="006D49E5"/>
    <w:rsid w:val="006D62F6"/>
    <w:rsid w:val="006D639A"/>
    <w:rsid w:val="006D71EA"/>
    <w:rsid w:val="006E0BC9"/>
    <w:rsid w:val="006E1F8D"/>
    <w:rsid w:val="006E32C4"/>
    <w:rsid w:val="006E32F9"/>
    <w:rsid w:val="006E3686"/>
    <w:rsid w:val="006E71D1"/>
    <w:rsid w:val="006E7606"/>
    <w:rsid w:val="006F37C6"/>
    <w:rsid w:val="006F3F9C"/>
    <w:rsid w:val="006F44F5"/>
    <w:rsid w:val="006F7657"/>
    <w:rsid w:val="00700391"/>
    <w:rsid w:val="007020CD"/>
    <w:rsid w:val="00703A66"/>
    <w:rsid w:val="00703F4C"/>
    <w:rsid w:val="007054F0"/>
    <w:rsid w:val="00705894"/>
    <w:rsid w:val="0070595E"/>
    <w:rsid w:val="007065E9"/>
    <w:rsid w:val="00710449"/>
    <w:rsid w:val="00710F9B"/>
    <w:rsid w:val="007120DB"/>
    <w:rsid w:val="00713D5B"/>
    <w:rsid w:val="007143AF"/>
    <w:rsid w:val="0071601D"/>
    <w:rsid w:val="007167FD"/>
    <w:rsid w:val="007170D4"/>
    <w:rsid w:val="0071713F"/>
    <w:rsid w:val="007202CE"/>
    <w:rsid w:val="007228CB"/>
    <w:rsid w:val="00724356"/>
    <w:rsid w:val="0072745F"/>
    <w:rsid w:val="0073192A"/>
    <w:rsid w:val="00733577"/>
    <w:rsid w:val="007345C9"/>
    <w:rsid w:val="00735417"/>
    <w:rsid w:val="0073730B"/>
    <w:rsid w:val="00737B2F"/>
    <w:rsid w:val="00737C8D"/>
    <w:rsid w:val="00740FE9"/>
    <w:rsid w:val="00741262"/>
    <w:rsid w:val="0074240F"/>
    <w:rsid w:val="00742E0E"/>
    <w:rsid w:val="007441A6"/>
    <w:rsid w:val="0074466D"/>
    <w:rsid w:val="0074696E"/>
    <w:rsid w:val="0074788A"/>
    <w:rsid w:val="00747907"/>
    <w:rsid w:val="0075070D"/>
    <w:rsid w:val="00750CDC"/>
    <w:rsid w:val="0075158C"/>
    <w:rsid w:val="00752B18"/>
    <w:rsid w:val="00752C9D"/>
    <w:rsid w:val="007538F4"/>
    <w:rsid w:val="00753DD1"/>
    <w:rsid w:val="00753F41"/>
    <w:rsid w:val="00754160"/>
    <w:rsid w:val="00761667"/>
    <w:rsid w:val="00763741"/>
    <w:rsid w:val="00763CBF"/>
    <w:rsid w:val="00764780"/>
    <w:rsid w:val="0076528A"/>
    <w:rsid w:val="00765386"/>
    <w:rsid w:val="00767374"/>
    <w:rsid w:val="00767DFC"/>
    <w:rsid w:val="007705E5"/>
    <w:rsid w:val="00773399"/>
    <w:rsid w:val="0077339C"/>
    <w:rsid w:val="00773789"/>
    <w:rsid w:val="00774472"/>
    <w:rsid w:val="007757B2"/>
    <w:rsid w:val="0077588E"/>
    <w:rsid w:val="00775CDC"/>
    <w:rsid w:val="00776C76"/>
    <w:rsid w:val="00777595"/>
    <w:rsid w:val="00780270"/>
    <w:rsid w:val="00783866"/>
    <w:rsid w:val="00783F33"/>
    <w:rsid w:val="00784322"/>
    <w:rsid w:val="0078583D"/>
    <w:rsid w:val="00785C5F"/>
    <w:rsid w:val="007869E7"/>
    <w:rsid w:val="00790667"/>
    <w:rsid w:val="00792A5A"/>
    <w:rsid w:val="0079324A"/>
    <w:rsid w:val="007939B9"/>
    <w:rsid w:val="00794973"/>
    <w:rsid w:val="00796829"/>
    <w:rsid w:val="00796B7B"/>
    <w:rsid w:val="007A1D34"/>
    <w:rsid w:val="007A1E1C"/>
    <w:rsid w:val="007A2360"/>
    <w:rsid w:val="007A31EC"/>
    <w:rsid w:val="007A4016"/>
    <w:rsid w:val="007A5448"/>
    <w:rsid w:val="007A6759"/>
    <w:rsid w:val="007A6A43"/>
    <w:rsid w:val="007B0730"/>
    <w:rsid w:val="007B0FF6"/>
    <w:rsid w:val="007B1302"/>
    <w:rsid w:val="007B2B4F"/>
    <w:rsid w:val="007B3F98"/>
    <w:rsid w:val="007B4A49"/>
    <w:rsid w:val="007B601C"/>
    <w:rsid w:val="007B67C0"/>
    <w:rsid w:val="007B6B01"/>
    <w:rsid w:val="007C00A6"/>
    <w:rsid w:val="007C09FB"/>
    <w:rsid w:val="007C2B45"/>
    <w:rsid w:val="007C3850"/>
    <w:rsid w:val="007C4887"/>
    <w:rsid w:val="007D1E25"/>
    <w:rsid w:val="007D2D7F"/>
    <w:rsid w:val="007D3BBE"/>
    <w:rsid w:val="007D68EF"/>
    <w:rsid w:val="007D7753"/>
    <w:rsid w:val="007E054A"/>
    <w:rsid w:val="007E09F4"/>
    <w:rsid w:val="007E1DA4"/>
    <w:rsid w:val="007E50C7"/>
    <w:rsid w:val="007E5DB6"/>
    <w:rsid w:val="007F36E2"/>
    <w:rsid w:val="007F4869"/>
    <w:rsid w:val="007F5AB4"/>
    <w:rsid w:val="007F6944"/>
    <w:rsid w:val="007F7456"/>
    <w:rsid w:val="0080076F"/>
    <w:rsid w:val="008033F7"/>
    <w:rsid w:val="00804710"/>
    <w:rsid w:val="008055E7"/>
    <w:rsid w:val="0081228D"/>
    <w:rsid w:val="00812295"/>
    <w:rsid w:val="00813428"/>
    <w:rsid w:val="00813F87"/>
    <w:rsid w:val="00821A24"/>
    <w:rsid w:val="008240A0"/>
    <w:rsid w:val="00825EE1"/>
    <w:rsid w:val="00826E2D"/>
    <w:rsid w:val="00827064"/>
    <w:rsid w:val="00827B0A"/>
    <w:rsid w:val="00830F05"/>
    <w:rsid w:val="00832A3A"/>
    <w:rsid w:val="00833C56"/>
    <w:rsid w:val="008354FA"/>
    <w:rsid w:val="00835A9C"/>
    <w:rsid w:val="00837571"/>
    <w:rsid w:val="00837AEF"/>
    <w:rsid w:val="008416C1"/>
    <w:rsid w:val="00850333"/>
    <w:rsid w:val="00850DF2"/>
    <w:rsid w:val="0085147C"/>
    <w:rsid w:val="008515BA"/>
    <w:rsid w:val="00851C63"/>
    <w:rsid w:val="00853A38"/>
    <w:rsid w:val="008545D2"/>
    <w:rsid w:val="00854C22"/>
    <w:rsid w:val="0085503B"/>
    <w:rsid w:val="00855B31"/>
    <w:rsid w:val="00857DD0"/>
    <w:rsid w:val="00860107"/>
    <w:rsid w:val="00861B9F"/>
    <w:rsid w:val="0086208E"/>
    <w:rsid w:val="008628A6"/>
    <w:rsid w:val="00863843"/>
    <w:rsid w:val="0086487C"/>
    <w:rsid w:val="008704F1"/>
    <w:rsid w:val="008736EC"/>
    <w:rsid w:val="008742C4"/>
    <w:rsid w:val="00882BE6"/>
    <w:rsid w:val="008837F6"/>
    <w:rsid w:val="008848D2"/>
    <w:rsid w:val="00890114"/>
    <w:rsid w:val="00890391"/>
    <w:rsid w:val="00891412"/>
    <w:rsid w:val="008926E8"/>
    <w:rsid w:val="008934BA"/>
    <w:rsid w:val="008935A2"/>
    <w:rsid w:val="00893F60"/>
    <w:rsid w:val="00896C01"/>
    <w:rsid w:val="008A424F"/>
    <w:rsid w:val="008A54B0"/>
    <w:rsid w:val="008A7DA3"/>
    <w:rsid w:val="008B2C9A"/>
    <w:rsid w:val="008B65D8"/>
    <w:rsid w:val="008B685C"/>
    <w:rsid w:val="008B6F2F"/>
    <w:rsid w:val="008C1396"/>
    <w:rsid w:val="008C3476"/>
    <w:rsid w:val="008C6ACC"/>
    <w:rsid w:val="008D0D78"/>
    <w:rsid w:val="008D14E2"/>
    <w:rsid w:val="008D18FD"/>
    <w:rsid w:val="008D2B74"/>
    <w:rsid w:val="008D2F18"/>
    <w:rsid w:val="008D401F"/>
    <w:rsid w:val="008D40D3"/>
    <w:rsid w:val="008D5B68"/>
    <w:rsid w:val="008D5CCE"/>
    <w:rsid w:val="008E020F"/>
    <w:rsid w:val="008E0AA9"/>
    <w:rsid w:val="008E1C4F"/>
    <w:rsid w:val="008E25C1"/>
    <w:rsid w:val="008E2675"/>
    <w:rsid w:val="008E2A43"/>
    <w:rsid w:val="008E32E2"/>
    <w:rsid w:val="008E391A"/>
    <w:rsid w:val="008E5318"/>
    <w:rsid w:val="008E54E0"/>
    <w:rsid w:val="008E59F6"/>
    <w:rsid w:val="008F236D"/>
    <w:rsid w:val="008F3DB3"/>
    <w:rsid w:val="008F54E4"/>
    <w:rsid w:val="008F6327"/>
    <w:rsid w:val="008F67CA"/>
    <w:rsid w:val="008F6EAB"/>
    <w:rsid w:val="00900648"/>
    <w:rsid w:val="00901AC4"/>
    <w:rsid w:val="0090272A"/>
    <w:rsid w:val="00903B71"/>
    <w:rsid w:val="00906289"/>
    <w:rsid w:val="00907AFA"/>
    <w:rsid w:val="00910643"/>
    <w:rsid w:val="00910ACC"/>
    <w:rsid w:val="009118CB"/>
    <w:rsid w:val="0091302D"/>
    <w:rsid w:val="00915BBC"/>
    <w:rsid w:val="009204C6"/>
    <w:rsid w:val="00920CB8"/>
    <w:rsid w:val="00921421"/>
    <w:rsid w:val="009230FA"/>
    <w:rsid w:val="00924D0C"/>
    <w:rsid w:val="00925B41"/>
    <w:rsid w:val="009337E6"/>
    <w:rsid w:val="0093529E"/>
    <w:rsid w:val="00935FBE"/>
    <w:rsid w:val="009363A6"/>
    <w:rsid w:val="00940EFA"/>
    <w:rsid w:val="00943CD6"/>
    <w:rsid w:val="009451B2"/>
    <w:rsid w:val="00946F42"/>
    <w:rsid w:val="0095400C"/>
    <w:rsid w:val="00954D42"/>
    <w:rsid w:val="00957597"/>
    <w:rsid w:val="00957AFE"/>
    <w:rsid w:val="009637A0"/>
    <w:rsid w:val="00964218"/>
    <w:rsid w:val="00966A0A"/>
    <w:rsid w:val="00966B10"/>
    <w:rsid w:val="00970814"/>
    <w:rsid w:val="00970F08"/>
    <w:rsid w:val="00971E42"/>
    <w:rsid w:val="00974311"/>
    <w:rsid w:val="00975149"/>
    <w:rsid w:val="0097672E"/>
    <w:rsid w:val="00981973"/>
    <w:rsid w:val="00982D3F"/>
    <w:rsid w:val="009834E1"/>
    <w:rsid w:val="0098502B"/>
    <w:rsid w:val="00986C12"/>
    <w:rsid w:val="00986E5B"/>
    <w:rsid w:val="00987922"/>
    <w:rsid w:val="0099009D"/>
    <w:rsid w:val="009906AE"/>
    <w:rsid w:val="00990985"/>
    <w:rsid w:val="00991223"/>
    <w:rsid w:val="009913AD"/>
    <w:rsid w:val="00991E7D"/>
    <w:rsid w:val="00991F19"/>
    <w:rsid w:val="0099295E"/>
    <w:rsid w:val="00994E8A"/>
    <w:rsid w:val="00996817"/>
    <w:rsid w:val="009A1A48"/>
    <w:rsid w:val="009A240E"/>
    <w:rsid w:val="009A2784"/>
    <w:rsid w:val="009A2C6C"/>
    <w:rsid w:val="009A33DF"/>
    <w:rsid w:val="009A6071"/>
    <w:rsid w:val="009A6326"/>
    <w:rsid w:val="009A6E07"/>
    <w:rsid w:val="009A78D7"/>
    <w:rsid w:val="009A7E24"/>
    <w:rsid w:val="009B4E5F"/>
    <w:rsid w:val="009B5EE3"/>
    <w:rsid w:val="009B6897"/>
    <w:rsid w:val="009C2043"/>
    <w:rsid w:val="009C2D0B"/>
    <w:rsid w:val="009C2D8B"/>
    <w:rsid w:val="009C4180"/>
    <w:rsid w:val="009C4FA1"/>
    <w:rsid w:val="009C5C6B"/>
    <w:rsid w:val="009D0462"/>
    <w:rsid w:val="009D138C"/>
    <w:rsid w:val="009D174B"/>
    <w:rsid w:val="009D703C"/>
    <w:rsid w:val="009E4D2F"/>
    <w:rsid w:val="009E4EB0"/>
    <w:rsid w:val="009F0DF3"/>
    <w:rsid w:val="009F1230"/>
    <w:rsid w:val="009F1948"/>
    <w:rsid w:val="009F3517"/>
    <w:rsid w:val="009F4A92"/>
    <w:rsid w:val="009F60D1"/>
    <w:rsid w:val="009F6CDF"/>
    <w:rsid w:val="00A00F9C"/>
    <w:rsid w:val="00A01003"/>
    <w:rsid w:val="00A0195D"/>
    <w:rsid w:val="00A04B11"/>
    <w:rsid w:val="00A062C2"/>
    <w:rsid w:val="00A06852"/>
    <w:rsid w:val="00A06E08"/>
    <w:rsid w:val="00A10D10"/>
    <w:rsid w:val="00A117FC"/>
    <w:rsid w:val="00A11910"/>
    <w:rsid w:val="00A127DD"/>
    <w:rsid w:val="00A13177"/>
    <w:rsid w:val="00A15160"/>
    <w:rsid w:val="00A1780D"/>
    <w:rsid w:val="00A20A40"/>
    <w:rsid w:val="00A20DC7"/>
    <w:rsid w:val="00A2111B"/>
    <w:rsid w:val="00A21A02"/>
    <w:rsid w:val="00A25B06"/>
    <w:rsid w:val="00A25E0A"/>
    <w:rsid w:val="00A3119A"/>
    <w:rsid w:val="00A3679D"/>
    <w:rsid w:val="00A36DEF"/>
    <w:rsid w:val="00A374CA"/>
    <w:rsid w:val="00A407B5"/>
    <w:rsid w:val="00A40DFC"/>
    <w:rsid w:val="00A41D91"/>
    <w:rsid w:val="00A470B3"/>
    <w:rsid w:val="00A4749D"/>
    <w:rsid w:val="00A530D3"/>
    <w:rsid w:val="00A54D9C"/>
    <w:rsid w:val="00A56213"/>
    <w:rsid w:val="00A616E7"/>
    <w:rsid w:val="00A633E2"/>
    <w:rsid w:val="00A65234"/>
    <w:rsid w:val="00A66D7D"/>
    <w:rsid w:val="00A70098"/>
    <w:rsid w:val="00A71C79"/>
    <w:rsid w:val="00A71FEF"/>
    <w:rsid w:val="00A721A7"/>
    <w:rsid w:val="00A75EC6"/>
    <w:rsid w:val="00A80770"/>
    <w:rsid w:val="00A81959"/>
    <w:rsid w:val="00A84401"/>
    <w:rsid w:val="00A866AC"/>
    <w:rsid w:val="00A905B4"/>
    <w:rsid w:val="00A94570"/>
    <w:rsid w:val="00A94EC7"/>
    <w:rsid w:val="00A979C9"/>
    <w:rsid w:val="00AA2D21"/>
    <w:rsid w:val="00AA5E82"/>
    <w:rsid w:val="00AB4FBD"/>
    <w:rsid w:val="00AB5AFB"/>
    <w:rsid w:val="00AC1F8E"/>
    <w:rsid w:val="00AC27E5"/>
    <w:rsid w:val="00AC3C7C"/>
    <w:rsid w:val="00AD20E7"/>
    <w:rsid w:val="00AD261A"/>
    <w:rsid w:val="00AD426A"/>
    <w:rsid w:val="00AD42EF"/>
    <w:rsid w:val="00AD4719"/>
    <w:rsid w:val="00AD650A"/>
    <w:rsid w:val="00AE00A2"/>
    <w:rsid w:val="00AE2659"/>
    <w:rsid w:val="00AE3703"/>
    <w:rsid w:val="00AE3DB1"/>
    <w:rsid w:val="00AE61C7"/>
    <w:rsid w:val="00AE6513"/>
    <w:rsid w:val="00AE6E6B"/>
    <w:rsid w:val="00AF0ADF"/>
    <w:rsid w:val="00AF1A61"/>
    <w:rsid w:val="00AF204E"/>
    <w:rsid w:val="00AF623A"/>
    <w:rsid w:val="00AF65F0"/>
    <w:rsid w:val="00AF6BA5"/>
    <w:rsid w:val="00B04208"/>
    <w:rsid w:val="00B0455C"/>
    <w:rsid w:val="00B0617A"/>
    <w:rsid w:val="00B1223F"/>
    <w:rsid w:val="00B1293A"/>
    <w:rsid w:val="00B12976"/>
    <w:rsid w:val="00B12E43"/>
    <w:rsid w:val="00B1418B"/>
    <w:rsid w:val="00B1736B"/>
    <w:rsid w:val="00B20EB6"/>
    <w:rsid w:val="00B213C4"/>
    <w:rsid w:val="00B2202A"/>
    <w:rsid w:val="00B2465A"/>
    <w:rsid w:val="00B2479E"/>
    <w:rsid w:val="00B24EDA"/>
    <w:rsid w:val="00B254D2"/>
    <w:rsid w:val="00B2596C"/>
    <w:rsid w:val="00B266EA"/>
    <w:rsid w:val="00B26BC6"/>
    <w:rsid w:val="00B270BC"/>
    <w:rsid w:val="00B313BB"/>
    <w:rsid w:val="00B331A5"/>
    <w:rsid w:val="00B33AAA"/>
    <w:rsid w:val="00B33E54"/>
    <w:rsid w:val="00B348AF"/>
    <w:rsid w:val="00B34E19"/>
    <w:rsid w:val="00B36AD5"/>
    <w:rsid w:val="00B3794F"/>
    <w:rsid w:val="00B40524"/>
    <w:rsid w:val="00B4227A"/>
    <w:rsid w:val="00B427E7"/>
    <w:rsid w:val="00B45008"/>
    <w:rsid w:val="00B46B53"/>
    <w:rsid w:val="00B51338"/>
    <w:rsid w:val="00B532FD"/>
    <w:rsid w:val="00B560BE"/>
    <w:rsid w:val="00B57CAB"/>
    <w:rsid w:val="00B57ED0"/>
    <w:rsid w:val="00B61322"/>
    <w:rsid w:val="00B61430"/>
    <w:rsid w:val="00B61AF3"/>
    <w:rsid w:val="00B62214"/>
    <w:rsid w:val="00B62344"/>
    <w:rsid w:val="00B62514"/>
    <w:rsid w:val="00B62758"/>
    <w:rsid w:val="00B62784"/>
    <w:rsid w:val="00B638FC"/>
    <w:rsid w:val="00B64479"/>
    <w:rsid w:val="00B67C48"/>
    <w:rsid w:val="00B70452"/>
    <w:rsid w:val="00B71785"/>
    <w:rsid w:val="00B72644"/>
    <w:rsid w:val="00B72A73"/>
    <w:rsid w:val="00B72D7C"/>
    <w:rsid w:val="00B74452"/>
    <w:rsid w:val="00B76890"/>
    <w:rsid w:val="00B81BC6"/>
    <w:rsid w:val="00B830EB"/>
    <w:rsid w:val="00B84545"/>
    <w:rsid w:val="00B85077"/>
    <w:rsid w:val="00B85A28"/>
    <w:rsid w:val="00B85DCD"/>
    <w:rsid w:val="00B86C6A"/>
    <w:rsid w:val="00B8712E"/>
    <w:rsid w:val="00B87B47"/>
    <w:rsid w:val="00B90A75"/>
    <w:rsid w:val="00B9292F"/>
    <w:rsid w:val="00B941D5"/>
    <w:rsid w:val="00B94CB5"/>
    <w:rsid w:val="00B95956"/>
    <w:rsid w:val="00B963D3"/>
    <w:rsid w:val="00BA032D"/>
    <w:rsid w:val="00BA179D"/>
    <w:rsid w:val="00BA2130"/>
    <w:rsid w:val="00BA7204"/>
    <w:rsid w:val="00BB123D"/>
    <w:rsid w:val="00BB15B6"/>
    <w:rsid w:val="00BB3955"/>
    <w:rsid w:val="00BB43A3"/>
    <w:rsid w:val="00BB61D9"/>
    <w:rsid w:val="00BB6646"/>
    <w:rsid w:val="00BB7489"/>
    <w:rsid w:val="00BC2771"/>
    <w:rsid w:val="00BC2C1A"/>
    <w:rsid w:val="00BC6BAC"/>
    <w:rsid w:val="00BC7C0E"/>
    <w:rsid w:val="00BC7D86"/>
    <w:rsid w:val="00BD1600"/>
    <w:rsid w:val="00BD238D"/>
    <w:rsid w:val="00BD2997"/>
    <w:rsid w:val="00BD3449"/>
    <w:rsid w:val="00BD348F"/>
    <w:rsid w:val="00BD47C2"/>
    <w:rsid w:val="00BD536A"/>
    <w:rsid w:val="00BD54B2"/>
    <w:rsid w:val="00BD56D8"/>
    <w:rsid w:val="00BD5838"/>
    <w:rsid w:val="00BD5C77"/>
    <w:rsid w:val="00BD763C"/>
    <w:rsid w:val="00BE013B"/>
    <w:rsid w:val="00BE0E3E"/>
    <w:rsid w:val="00BE196C"/>
    <w:rsid w:val="00BE3370"/>
    <w:rsid w:val="00BE414F"/>
    <w:rsid w:val="00BE53B6"/>
    <w:rsid w:val="00BE6ECE"/>
    <w:rsid w:val="00BF1387"/>
    <w:rsid w:val="00BF181B"/>
    <w:rsid w:val="00BF1EAC"/>
    <w:rsid w:val="00BF2590"/>
    <w:rsid w:val="00BF2B40"/>
    <w:rsid w:val="00BF3B96"/>
    <w:rsid w:val="00BF3E77"/>
    <w:rsid w:val="00BF63B0"/>
    <w:rsid w:val="00BF7DA3"/>
    <w:rsid w:val="00C03FE9"/>
    <w:rsid w:val="00C043D3"/>
    <w:rsid w:val="00C06681"/>
    <w:rsid w:val="00C1007C"/>
    <w:rsid w:val="00C10AE8"/>
    <w:rsid w:val="00C12B72"/>
    <w:rsid w:val="00C13F5A"/>
    <w:rsid w:val="00C13F89"/>
    <w:rsid w:val="00C14F31"/>
    <w:rsid w:val="00C164C2"/>
    <w:rsid w:val="00C16C34"/>
    <w:rsid w:val="00C17041"/>
    <w:rsid w:val="00C17FC4"/>
    <w:rsid w:val="00C2058F"/>
    <w:rsid w:val="00C21F14"/>
    <w:rsid w:val="00C23E1C"/>
    <w:rsid w:val="00C24261"/>
    <w:rsid w:val="00C2637A"/>
    <w:rsid w:val="00C3072A"/>
    <w:rsid w:val="00C32582"/>
    <w:rsid w:val="00C32D29"/>
    <w:rsid w:val="00C37C86"/>
    <w:rsid w:val="00C4038C"/>
    <w:rsid w:val="00C40D55"/>
    <w:rsid w:val="00C410AE"/>
    <w:rsid w:val="00C4161E"/>
    <w:rsid w:val="00C42458"/>
    <w:rsid w:val="00C443B2"/>
    <w:rsid w:val="00C46D7E"/>
    <w:rsid w:val="00C56411"/>
    <w:rsid w:val="00C568A8"/>
    <w:rsid w:val="00C60FE9"/>
    <w:rsid w:val="00C6263F"/>
    <w:rsid w:val="00C634C3"/>
    <w:rsid w:val="00C70C42"/>
    <w:rsid w:val="00C73507"/>
    <w:rsid w:val="00C7414D"/>
    <w:rsid w:val="00C7525F"/>
    <w:rsid w:val="00C76D39"/>
    <w:rsid w:val="00C7750F"/>
    <w:rsid w:val="00C778E6"/>
    <w:rsid w:val="00C801DB"/>
    <w:rsid w:val="00C83215"/>
    <w:rsid w:val="00C83430"/>
    <w:rsid w:val="00C84B91"/>
    <w:rsid w:val="00C873EF"/>
    <w:rsid w:val="00C90CEA"/>
    <w:rsid w:val="00C9193D"/>
    <w:rsid w:val="00C9267E"/>
    <w:rsid w:val="00C93341"/>
    <w:rsid w:val="00C95EA3"/>
    <w:rsid w:val="00C96152"/>
    <w:rsid w:val="00C97585"/>
    <w:rsid w:val="00C97A1D"/>
    <w:rsid w:val="00CA148D"/>
    <w:rsid w:val="00CA3654"/>
    <w:rsid w:val="00CA4B65"/>
    <w:rsid w:val="00CA59FF"/>
    <w:rsid w:val="00CA7A5F"/>
    <w:rsid w:val="00CB0D71"/>
    <w:rsid w:val="00CB2437"/>
    <w:rsid w:val="00CB2BB7"/>
    <w:rsid w:val="00CB47F1"/>
    <w:rsid w:val="00CB6C6F"/>
    <w:rsid w:val="00CC0A91"/>
    <w:rsid w:val="00CC23FC"/>
    <w:rsid w:val="00CC4A69"/>
    <w:rsid w:val="00CC4F0A"/>
    <w:rsid w:val="00CD10E6"/>
    <w:rsid w:val="00CD12E6"/>
    <w:rsid w:val="00CD2154"/>
    <w:rsid w:val="00CD3E29"/>
    <w:rsid w:val="00CD40A2"/>
    <w:rsid w:val="00CD52D9"/>
    <w:rsid w:val="00CD574B"/>
    <w:rsid w:val="00CD5791"/>
    <w:rsid w:val="00CD5DC0"/>
    <w:rsid w:val="00CD6E88"/>
    <w:rsid w:val="00CD7A36"/>
    <w:rsid w:val="00CD7A43"/>
    <w:rsid w:val="00CE0306"/>
    <w:rsid w:val="00CE11F6"/>
    <w:rsid w:val="00CE3B15"/>
    <w:rsid w:val="00CE3C4A"/>
    <w:rsid w:val="00CE3C93"/>
    <w:rsid w:val="00CE6E9B"/>
    <w:rsid w:val="00CF3260"/>
    <w:rsid w:val="00CF3B64"/>
    <w:rsid w:val="00CF6470"/>
    <w:rsid w:val="00CF657E"/>
    <w:rsid w:val="00D0263B"/>
    <w:rsid w:val="00D04A19"/>
    <w:rsid w:val="00D17541"/>
    <w:rsid w:val="00D17A47"/>
    <w:rsid w:val="00D20D06"/>
    <w:rsid w:val="00D20EBE"/>
    <w:rsid w:val="00D238AE"/>
    <w:rsid w:val="00D23D3D"/>
    <w:rsid w:val="00D2489E"/>
    <w:rsid w:val="00D24D26"/>
    <w:rsid w:val="00D24F3C"/>
    <w:rsid w:val="00D254C8"/>
    <w:rsid w:val="00D25724"/>
    <w:rsid w:val="00D2600C"/>
    <w:rsid w:val="00D351D7"/>
    <w:rsid w:val="00D361F6"/>
    <w:rsid w:val="00D36C7B"/>
    <w:rsid w:val="00D40C4B"/>
    <w:rsid w:val="00D5004B"/>
    <w:rsid w:val="00D50115"/>
    <w:rsid w:val="00D503C4"/>
    <w:rsid w:val="00D50736"/>
    <w:rsid w:val="00D5081F"/>
    <w:rsid w:val="00D5205B"/>
    <w:rsid w:val="00D5458F"/>
    <w:rsid w:val="00D55B58"/>
    <w:rsid w:val="00D55C9D"/>
    <w:rsid w:val="00D5619F"/>
    <w:rsid w:val="00D57D7F"/>
    <w:rsid w:val="00D60149"/>
    <w:rsid w:val="00D60228"/>
    <w:rsid w:val="00D6136D"/>
    <w:rsid w:val="00D61CD4"/>
    <w:rsid w:val="00D62AA2"/>
    <w:rsid w:val="00D6354D"/>
    <w:rsid w:val="00D64984"/>
    <w:rsid w:val="00D671D8"/>
    <w:rsid w:val="00D67FB5"/>
    <w:rsid w:val="00D70BE7"/>
    <w:rsid w:val="00D71130"/>
    <w:rsid w:val="00D7133A"/>
    <w:rsid w:val="00D71946"/>
    <w:rsid w:val="00D7219B"/>
    <w:rsid w:val="00D72B1B"/>
    <w:rsid w:val="00D72E43"/>
    <w:rsid w:val="00D73FAF"/>
    <w:rsid w:val="00D746C5"/>
    <w:rsid w:val="00D76C88"/>
    <w:rsid w:val="00D811DF"/>
    <w:rsid w:val="00D814D4"/>
    <w:rsid w:val="00D8250D"/>
    <w:rsid w:val="00D82722"/>
    <w:rsid w:val="00D833CA"/>
    <w:rsid w:val="00D83501"/>
    <w:rsid w:val="00D84F33"/>
    <w:rsid w:val="00D854A5"/>
    <w:rsid w:val="00D85AB8"/>
    <w:rsid w:val="00D864F5"/>
    <w:rsid w:val="00D86AFA"/>
    <w:rsid w:val="00D912B4"/>
    <w:rsid w:val="00D91B7D"/>
    <w:rsid w:val="00D9257E"/>
    <w:rsid w:val="00D9445D"/>
    <w:rsid w:val="00DA072F"/>
    <w:rsid w:val="00DA0AB1"/>
    <w:rsid w:val="00DA3422"/>
    <w:rsid w:val="00DA46A3"/>
    <w:rsid w:val="00DA53A9"/>
    <w:rsid w:val="00DA55E4"/>
    <w:rsid w:val="00DB055F"/>
    <w:rsid w:val="00DB06AA"/>
    <w:rsid w:val="00DB0E53"/>
    <w:rsid w:val="00DB13A9"/>
    <w:rsid w:val="00DB33EA"/>
    <w:rsid w:val="00DB42D0"/>
    <w:rsid w:val="00DB667B"/>
    <w:rsid w:val="00DB673D"/>
    <w:rsid w:val="00DB68F1"/>
    <w:rsid w:val="00DB7CD6"/>
    <w:rsid w:val="00DC03EC"/>
    <w:rsid w:val="00DC1AC9"/>
    <w:rsid w:val="00DC2807"/>
    <w:rsid w:val="00DC32A5"/>
    <w:rsid w:val="00DC36B6"/>
    <w:rsid w:val="00DC628C"/>
    <w:rsid w:val="00DD0F84"/>
    <w:rsid w:val="00DD2102"/>
    <w:rsid w:val="00DD2DA6"/>
    <w:rsid w:val="00DD6932"/>
    <w:rsid w:val="00DD790D"/>
    <w:rsid w:val="00DE2023"/>
    <w:rsid w:val="00DE2C35"/>
    <w:rsid w:val="00DE3C8C"/>
    <w:rsid w:val="00DE5AF2"/>
    <w:rsid w:val="00DE6551"/>
    <w:rsid w:val="00DE6905"/>
    <w:rsid w:val="00DF2E3C"/>
    <w:rsid w:val="00DF38DB"/>
    <w:rsid w:val="00DF5645"/>
    <w:rsid w:val="00E00D5B"/>
    <w:rsid w:val="00E02624"/>
    <w:rsid w:val="00E042CF"/>
    <w:rsid w:val="00E0673D"/>
    <w:rsid w:val="00E104B1"/>
    <w:rsid w:val="00E10A97"/>
    <w:rsid w:val="00E111A5"/>
    <w:rsid w:val="00E1177D"/>
    <w:rsid w:val="00E119B9"/>
    <w:rsid w:val="00E122F2"/>
    <w:rsid w:val="00E153D5"/>
    <w:rsid w:val="00E16386"/>
    <w:rsid w:val="00E2176A"/>
    <w:rsid w:val="00E2620B"/>
    <w:rsid w:val="00E26DA8"/>
    <w:rsid w:val="00E32093"/>
    <w:rsid w:val="00E33E1F"/>
    <w:rsid w:val="00E341BE"/>
    <w:rsid w:val="00E364FE"/>
    <w:rsid w:val="00E36EF9"/>
    <w:rsid w:val="00E40D57"/>
    <w:rsid w:val="00E422E9"/>
    <w:rsid w:val="00E428FF"/>
    <w:rsid w:val="00E44AE6"/>
    <w:rsid w:val="00E45C55"/>
    <w:rsid w:val="00E45EAE"/>
    <w:rsid w:val="00E46A5F"/>
    <w:rsid w:val="00E527C4"/>
    <w:rsid w:val="00E52A23"/>
    <w:rsid w:val="00E52E89"/>
    <w:rsid w:val="00E55A15"/>
    <w:rsid w:val="00E5708A"/>
    <w:rsid w:val="00E606C3"/>
    <w:rsid w:val="00E61B7B"/>
    <w:rsid w:val="00E62218"/>
    <w:rsid w:val="00E6376C"/>
    <w:rsid w:val="00E63B8E"/>
    <w:rsid w:val="00E63EAE"/>
    <w:rsid w:val="00E74823"/>
    <w:rsid w:val="00E756C3"/>
    <w:rsid w:val="00E76EFC"/>
    <w:rsid w:val="00E7742F"/>
    <w:rsid w:val="00E774F5"/>
    <w:rsid w:val="00E8254E"/>
    <w:rsid w:val="00E86080"/>
    <w:rsid w:val="00E8684E"/>
    <w:rsid w:val="00E92487"/>
    <w:rsid w:val="00E93808"/>
    <w:rsid w:val="00E946C3"/>
    <w:rsid w:val="00E97046"/>
    <w:rsid w:val="00EA1246"/>
    <w:rsid w:val="00EA1D30"/>
    <w:rsid w:val="00EA1D5D"/>
    <w:rsid w:val="00EA3F74"/>
    <w:rsid w:val="00EA7BB8"/>
    <w:rsid w:val="00EB1A24"/>
    <w:rsid w:val="00EB4880"/>
    <w:rsid w:val="00EB625C"/>
    <w:rsid w:val="00EB7292"/>
    <w:rsid w:val="00EB7F1D"/>
    <w:rsid w:val="00EC15AE"/>
    <w:rsid w:val="00EC1E37"/>
    <w:rsid w:val="00EC3108"/>
    <w:rsid w:val="00EC4350"/>
    <w:rsid w:val="00EC4917"/>
    <w:rsid w:val="00EC62D5"/>
    <w:rsid w:val="00EC79A1"/>
    <w:rsid w:val="00EC7CE9"/>
    <w:rsid w:val="00EC7F36"/>
    <w:rsid w:val="00ED123F"/>
    <w:rsid w:val="00ED1BD6"/>
    <w:rsid w:val="00ED1E82"/>
    <w:rsid w:val="00ED226C"/>
    <w:rsid w:val="00ED27CC"/>
    <w:rsid w:val="00ED2B3D"/>
    <w:rsid w:val="00ED3A2B"/>
    <w:rsid w:val="00ED50D7"/>
    <w:rsid w:val="00ED5858"/>
    <w:rsid w:val="00ED5CF2"/>
    <w:rsid w:val="00ED61DD"/>
    <w:rsid w:val="00ED7B01"/>
    <w:rsid w:val="00EE0A78"/>
    <w:rsid w:val="00EE15D3"/>
    <w:rsid w:val="00EE2478"/>
    <w:rsid w:val="00EE2D84"/>
    <w:rsid w:val="00EE4074"/>
    <w:rsid w:val="00EE434D"/>
    <w:rsid w:val="00EE608D"/>
    <w:rsid w:val="00EF03E6"/>
    <w:rsid w:val="00EF0D9C"/>
    <w:rsid w:val="00EF160F"/>
    <w:rsid w:val="00EF3ADA"/>
    <w:rsid w:val="00EF5788"/>
    <w:rsid w:val="00EF6222"/>
    <w:rsid w:val="00EF7762"/>
    <w:rsid w:val="00F016C1"/>
    <w:rsid w:val="00F06B47"/>
    <w:rsid w:val="00F06CF5"/>
    <w:rsid w:val="00F1175B"/>
    <w:rsid w:val="00F125E8"/>
    <w:rsid w:val="00F1454C"/>
    <w:rsid w:val="00F15A13"/>
    <w:rsid w:val="00F15A7D"/>
    <w:rsid w:val="00F17750"/>
    <w:rsid w:val="00F21D00"/>
    <w:rsid w:val="00F221AF"/>
    <w:rsid w:val="00F27C03"/>
    <w:rsid w:val="00F27D40"/>
    <w:rsid w:val="00F27F30"/>
    <w:rsid w:val="00F30132"/>
    <w:rsid w:val="00F301B5"/>
    <w:rsid w:val="00F30541"/>
    <w:rsid w:val="00F30B42"/>
    <w:rsid w:val="00F30E82"/>
    <w:rsid w:val="00F30EF5"/>
    <w:rsid w:val="00F3372D"/>
    <w:rsid w:val="00F35F09"/>
    <w:rsid w:val="00F37CB0"/>
    <w:rsid w:val="00F4226B"/>
    <w:rsid w:val="00F463E8"/>
    <w:rsid w:val="00F47EC8"/>
    <w:rsid w:val="00F47F59"/>
    <w:rsid w:val="00F5070F"/>
    <w:rsid w:val="00F52DEE"/>
    <w:rsid w:val="00F536E7"/>
    <w:rsid w:val="00F53DA1"/>
    <w:rsid w:val="00F53DFE"/>
    <w:rsid w:val="00F5485C"/>
    <w:rsid w:val="00F548E7"/>
    <w:rsid w:val="00F54C1E"/>
    <w:rsid w:val="00F5561D"/>
    <w:rsid w:val="00F61861"/>
    <w:rsid w:val="00F62FE1"/>
    <w:rsid w:val="00F6337F"/>
    <w:rsid w:val="00F6348D"/>
    <w:rsid w:val="00F64130"/>
    <w:rsid w:val="00F6439E"/>
    <w:rsid w:val="00F65A43"/>
    <w:rsid w:val="00F6600B"/>
    <w:rsid w:val="00F70060"/>
    <w:rsid w:val="00F70613"/>
    <w:rsid w:val="00F712D9"/>
    <w:rsid w:val="00F71454"/>
    <w:rsid w:val="00F71FD0"/>
    <w:rsid w:val="00F72291"/>
    <w:rsid w:val="00F7270C"/>
    <w:rsid w:val="00F72CF7"/>
    <w:rsid w:val="00F7444C"/>
    <w:rsid w:val="00F74609"/>
    <w:rsid w:val="00F75A31"/>
    <w:rsid w:val="00F8031C"/>
    <w:rsid w:val="00F808A7"/>
    <w:rsid w:val="00F825DD"/>
    <w:rsid w:val="00F84D90"/>
    <w:rsid w:val="00F85169"/>
    <w:rsid w:val="00F862FD"/>
    <w:rsid w:val="00F87004"/>
    <w:rsid w:val="00F87065"/>
    <w:rsid w:val="00F87B94"/>
    <w:rsid w:val="00F925CD"/>
    <w:rsid w:val="00F93D3B"/>
    <w:rsid w:val="00F94E11"/>
    <w:rsid w:val="00F96727"/>
    <w:rsid w:val="00FA0A62"/>
    <w:rsid w:val="00FA1990"/>
    <w:rsid w:val="00FA2186"/>
    <w:rsid w:val="00FA59BC"/>
    <w:rsid w:val="00FA5E6F"/>
    <w:rsid w:val="00FA71B7"/>
    <w:rsid w:val="00FA7C4B"/>
    <w:rsid w:val="00FB03FA"/>
    <w:rsid w:val="00FB2505"/>
    <w:rsid w:val="00FB2724"/>
    <w:rsid w:val="00FB29FD"/>
    <w:rsid w:val="00FB43E8"/>
    <w:rsid w:val="00FB6ACD"/>
    <w:rsid w:val="00FB6FBD"/>
    <w:rsid w:val="00FB7E1D"/>
    <w:rsid w:val="00FC0CD4"/>
    <w:rsid w:val="00FC104D"/>
    <w:rsid w:val="00FC2714"/>
    <w:rsid w:val="00FC458E"/>
    <w:rsid w:val="00FC4814"/>
    <w:rsid w:val="00FC7F5A"/>
    <w:rsid w:val="00FD0961"/>
    <w:rsid w:val="00FD17CE"/>
    <w:rsid w:val="00FD1FBA"/>
    <w:rsid w:val="00FD3802"/>
    <w:rsid w:val="00FD6A67"/>
    <w:rsid w:val="00FE0A97"/>
    <w:rsid w:val="00FE0EDD"/>
    <w:rsid w:val="00FE61D6"/>
    <w:rsid w:val="00FE62BA"/>
    <w:rsid w:val="00FE6486"/>
    <w:rsid w:val="00FE67DB"/>
    <w:rsid w:val="00FE6D3C"/>
    <w:rsid w:val="00FF3716"/>
    <w:rsid w:val="00FF3BBF"/>
    <w:rsid w:val="00FF446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3BA15-D9E0-4429-9120-EC2C2D9D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79"/>
    <w:pPr>
      <w:spacing w:line="312" w:lineRule="auto"/>
    </w:pPr>
    <w:rPr>
      <w:rFonts w:ascii="Gill Sans" w:hAnsi="Gill Sans"/>
      <w:sz w:val="1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pageBreakBefore/>
      <w:spacing w:before="240" w:after="60"/>
      <w:jc w:val="center"/>
      <w:outlineLvl w:val="0"/>
    </w:pPr>
    <w:rPr>
      <w:rFonts w:eastAsia="Times New Roman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4EC7"/>
    <w:pPr>
      <w:keepNext/>
      <w:spacing w:before="60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70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749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076F"/>
    <w:rPr>
      <w:rFonts w:ascii="Verdana" w:eastAsia="Times New Roman" w:hAnsi="Verdana"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94EC7"/>
    <w:rPr>
      <w:rFonts w:ascii="Verdana" w:eastAsia="Times New Roman" w:hAnsi="Verdana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E570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361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cievetext">
    <w:name w:val="recievetext"/>
    <w:rsid w:val="00684842"/>
  </w:style>
  <w:style w:type="character" w:customStyle="1" w:styleId="40">
    <w:name w:val="Заголовок 4 Знак"/>
    <w:link w:val="4"/>
    <w:uiPriority w:val="9"/>
    <w:semiHidden/>
    <w:rsid w:val="002068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864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3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3192A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90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5B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A905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5B4"/>
    <w:rPr>
      <w:rFonts w:ascii="Verdana" w:hAnsi="Verdana"/>
      <w:sz w:val="1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905B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5B4"/>
    <w:rPr>
      <w:rFonts w:ascii="Verdana" w:hAnsi="Verdana"/>
      <w:sz w:val="18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8F236D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8F236D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styleId="21">
    <w:name w:val="List 2"/>
    <w:basedOn w:val="a"/>
    <w:rsid w:val="003635CF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almira.mos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&#1064;&#1072;&#1073;&#1083;&#1086;&#1085;&#1099;\Jey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C3B5-7D59-4DBC-BAE3-09FEA1DE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Jey шаблон</Template>
  <TotalTime>20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3674</CharactersWithSpaces>
  <SharedDoc>false</SharedDoc>
  <HLinks>
    <vt:vector size="354" baseType="variant">
      <vt:variant>
        <vt:i4>7077912</vt:i4>
      </vt:variant>
      <vt:variant>
        <vt:i4>174</vt:i4>
      </vt:variant>
      <vt:variant>
        <vt:i4>0</vt:i4>
      </vt:variant>
      <vt:variant>
        <vt:i4>5</vt:i4>
      </vt:variant>
      <vt:variant>
        <vt:lpwstr>http://gramota.ru/spravka/buro/29_434211</vt:lpwstr>
      </vt:variant>
      <vt:variant>
        <vt:lpwstr/>
      </vt:variant>
      <vt:variant>
        <vt:i4>7143447</vt:i4>
      </vt:variant>
      <vt:variant>
        <vt:i4>171</vt:i4>
      </vt:variant>
      <vt:variant>
        <vt:i4>0</vt:i4>
      </vt:variant>
      <vt:variant>
        <vt:i4>5</vt:i4>
      </vt:variant>
      <vt:variant>
        <vt:lpwstr>http://gramota.ru/spravka/buro/29_439331</vt:lpwstr>
      </vt:variant>
      <vt:variant>
        <vt:lpwstr/>
      </vt:variant>
      <vt:variant>
        <vt:i4>6488088</vt:i4>
      </vt:variant>
      <vt:variant>
        <vt:i4>168</vt:i4>
      </vt:variant>
      <vt:variant>
        <vt:i4>0</vt:i4>
      </vt:variant>
      <vt:variant>
        <vt:i4>5</vt:i4>
      </vt:variant>
      <vt:variant>
        <vt:lpwstr>http://gramota.ru/spravka/buro/29_433468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http://file.prostoy.ru/1B244B716307E52.doc</vt:lpwstr>
      </vt:variant>
      <vt:variant>
        <vt:lpwstr/>
      </vt:variant>
      <vt:variant>
        <vt:i4>7929928</vt:i4>
      </vt:variant>
      <vt:variant>
        <vt:i4>162</vt:i4>
      </vt:variant>
      <vt:variant>
        <vt:i4>0</vt:i4>
      </vt:variant>
      <vt:variant>
        <vt:i4>5</vt:i4>
      </vt:variant>
      <vt:variant>
        <vt:lpwstr>http://zakupki.gov.ru/pgz/public/action/orders/info/common_info/show?notificationId=5243971</vt:lpwstr>
      </vt:variant>
      <vt:variant>
        <vt:lpwstr/>
      </vt:variant>
      <vt:variant>
        <vt:i4>8060956</vt:i4>
      </vt:variant>
      <vt:variant>
        <vt:i4>159</vt:i4>
      </vt:variant>
      <vt:variant>
        <vt:i4>0</vt:i4>
      </vt:variant>
      <vt:variant>
        <vt:i4>5</vt:i4>
      </vt:variant>
      <vt:variant>
        <vt:lpwstr>http://www.zakupki.gov.ru/pgz/public/action/orders/info/common_info/show?notificationId=4633217</vt:lpwstr>
      </vt:variant>
      <vt:variant>
        <vt:lpwstr/>
      </vt:variant>
      <vt:variant>
        <vt:i4>8060992</vt:i4>
      </vt:variant>
      <vt:variant>
        <vt:i4>156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http://zakupki.gov.ru/pgz/public/action/orders/info/common_info/show?notificationId=4670329</vt:lpwstr>
      </vt:variant>
      <vt:variant>
        <vt:lpwstr/>
      </vt:variant>
      <vt:variant>
        <vt:i4>7471227</vt:i4>
      </vt:variant>
      <vt:variant>
        <vt:i4>153</vt:i4>
      </vt:variant>
      <vt:variant>
        <vt:i4>0</vt:i4>
      </vt:variant>
      <vt:variant>
        <vt:i4>5</vt:i4>
      </vt:variant>
      <vt:variant>
        <vt:lpwstr>http://www.sberbank-ast.ru/purchaseView.aspx?id=1075983</vt:lpwstr>
      </vt:variant>
      <vt:variant>
        <vt:lpwstr/>
      </vt:variant>
      <vt:variant>
        <vt:i4>8257545</vt:i4>
      </vt:variant>
      <vt:variant>
        <vt:i4>150</vt:i4>
      </vt:variant>
      <vt:variant>
        <vt:i4>0</vt:i4>
      </vt:variant>
      <vt:variant>
        <vt:i4>5</vt:i4>
      </vt:variant>
      <vt:variant>
        <vt:lpwstr>http://zakupki.gov.ru/pgz/public/action/orders/info/events_journal/show?notificationId=4598324</vt:lpwstr>
      </vt:variant>
      <vt:variant>
        <vt:lpwstr/>
      </vt:variant>
      <vt:variant>
        <vt:i4>7602245</vt:i4>
      </vt:variant>
      <vt:variant>
        <vt:i4>147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http://zakupki.gov.ru/pgz/public/action/orders/info/common_info/show?notificationId=4456495</vt:lpwstr>
      </vt:variant>
      <vt:variant>
        <vt:lpwstr/>
      </vt:variant>
      <vt:variant>
        <vt:i4>8192065</vt:i4>
      </vt:variant>
      <vt:variant>
        <vt:i4>144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http://zakupki.gov.ru/pgz/public/action/orders/info/common_info/show?notificationId=4641156</vt:lpwstr>
      </vt:variant>
      <vt:variant>
        <vt:lpwstr/>
      </vt:variant>
      <vt:variant>
        <vt:i4>8257600</vt:i4>
      </vt:variant>
      <vt:variant>
        <vt:i4>141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http://zakupki.gov.ru/pgz/public/action/orders/info/common_info/show?notificationId=4641067</vt:lpwstr>
      </vt:variant>
      <vt:variant>
        <vt:lpwstr/>
      </vt:variant>
      <vt:variant>
        <vt:i4>7995465</vt:i4>
      </vt:variant>
      <vt:variant>
        <vt:i4>138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http://zakupki.gov.ru/pgz/public/action/orders/info/common_info/show?notificationId=4640938</vt:lpwstr>
      </vt:variant>
      <vt:variant>
        <vt:lpwstr/>
      </vt:variant>
      <vt:variant>
        <vt:i4>7340103</vt:i4>
      </vt:variant>
      <vt:variant>
        <vt:i4>135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http://zakupki.gov.ru/pgz/public/action/orders/info/common_info/show?notificationId=4640793</vt:lpwstr>
      </vt:variant>
      <vt:variant>
        <vt:lpwstr/>
      </vt:variant>
      <vt:variant>
        <vt:i4>7602240</vt:i4>
      </vt:variant>
      <vt:variant>
        <vt:i4>132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http://zakupki.gov.ru/pgz/public/action/orders/info/common_info/show?notificationId=4639745</vt:lpwstr>
      </vt:variant>
      <vt:variant>
        <vt:lpwstr/>
      </vt:variant>
      <vt:variant>
        <vt:i4>7995393</vt:i4>
      </vt:variant>
      <vt:variant>
        <vt:i4>129</vt:i4>
      </vt:variant>
      <vt:variant>
        <vt:i4>0</vt:i4>
      </vt:variant>
      <vt:variant>
        <vt:i4>5</vt:i4>
      </vt:variant>
      <vt:variant>
        <vt:lpwstr>http://zakupki.gov.ru/pgz/public/action/orders/info/events_journal/show?notificationId=4587153</vt:lpwstr>
      </vt:variant>
      <vt:variant>
        <vt:lpwstr/>
      </vt:variant>
      <vt:variant>
        <vt:i4>7602223</vt:i4>
      </vt:variant>
      <vt:variant>
        <vt:i4>126</vt:i4>
      </vt:variant>
      <vt:variant>
        <vt:i4>0</vt:i4>
      </vt:variant>
      <vt:variant>
        <vt:i4>5</vt:i4>
      </vt:variant>
      <vt:variant>
        <vt:lpwstr>http://file.prostoy.ru/679C52550AFB7BA3.doc</vt:lpwstr>
      </vt:variant>
      <vt:variant>
        <vt:lpwstr/>
      </vt:variant>
      <vt:variant>
        <vt:i4>8192067</vt:i4>
      </vt:variant>
      <vt:variant>
        <vt:i4>123</vt:i4>
      </vt:variant>
      <vt:variant>
        <vt:i4>0</vt:i4>
      </vt:variant>
      <vt:variant>
        <vt:i4>5</vt:i4>
      </vt:variant>
      <vt:variant>
        <vt:lpwstr>http://zakupki.gov.ru/pgz/public/action/orders/info/common_info/show?notificationId=1328096</vt:lpwstr>
      </vt:variant>
      <vt:variant>
        <vt:lpwstr/>
      </vt:variant>
      <vt:variant>
        <vt:i4>7733321</vt:i4>
      </vt:variant>
      <vt:variant>
        <vt:i4>120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http://zakupki.gov.ru/pgz/public/action/orders/info/common_info/show?notificationId=4358821</vt:lpwstr>
      </vt:variant>
      <vt:variant>
        <vt:lpwstr/>
      </vt:variant>
      <vt:variant>
        <vt:i4>7798829</vt:i4>
      </vt:variant>
      <vt:variant>
        <vt:i4>117</vt:i4>
      </vt:variant>
      <vt:variant>
        <vt:i4>0</vt:i4>
      </vt:variant>
      <vt:variant>
        <vt:i4>5</vt:i4>
      </vt:variant>
      <vt:variant>
        <vt:lpwstr>http://file.prostoy.ru/EB0F86332A316EE7.doc</vt:lpwstr>
      </vt:variant>
      <vt:variant>
        <vt:lpwstr/>
      </vt:variant>
      <vt:variant>
        <vt:i4>8257663</vt:i4>
      </vt:variant>
      <vt:variant>
        <vt:i4>114</vt:i4>
      </vt:variant>
      <vt:variant>
        <vt:i4>0</vt:i4>
      </vt:variant>
      <vt:variant>
        <vt:i4>5</vt:i4>
      </vt:variant>
      <vt:variant>
        <vt:lpwstr>http://file.prostoy.ru/774AC21327D13515.doc</vt:lpwstr>
      </vt:variant>
      <vt:variant>
        <vt:lpwstr/>
      </vt:variant>
      <vt:variant>
        <vt:i4>7798854</vt:i4>
      </vt:variant>
      <vt:variant>
        <vt:i4>111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http://zakupki.gov.ru/pgz/public/action/orders/info/common_info/show?notificationId=4358738</vt:lpwstr>
      </vt:variant>
      <vt:variant>
        <vt:lpwstr/>
      </vt:variant>
      <vt:variant>
        <vt:i4>5701704</vt:i4>
      </vt:variant>
      <vt:variant>
        <vt:i4>108</vt:i4>
      </vt:variant>
      <vt:variant>
        <vt:i4>0</vt:i4>
      </vt:variant>
      <vt:variant>
        <vt:i4>5</vt:i4>
      </vt:variant>
      <vt:variant>
        <vt:lpwstr>http://file.prostoy.ru/8411DC61826ED6E3.docx</vt:lpwstr>
      </vt:variant>
      <vt:variant>
        <vt:lpwstr/>
      </vt:variant>
      <vt:variant>
        <vt:i4>7471211</vt:i4>
      </vt:variant>
      <vt:variant>
        <vt:i4>105</vt:i4>
      </vt:variant>
      <vt:variant>
        <vt:i4>0</vt:i4>
      </vt:variant>
      <vt:variant>
        <vt:i4>5</vt:i4>
      </vt:variant>
      <vt:variant>
        <vt:lpwstr>http://file.prostoy.ru/E2DC10F471524CBD.pdf</vt:lpwstr>
      </vt:variant>
      <vt:variant>
        <vt:lpwstr/>
      </vt:variant>
      <vt:variant>
        <vt:i4>2490410</vt:i4>
      </vt:variant>
      <vt:variant>
        <vt:i4>102</vt:i4>
      </vt:variant>
      <vt:variant>
        <vt:i4>0</vt:i4>
      </vt:variant>
      <vt:variant>
        <vt:i4>5</vt:i4>
      </vt:variant>
      <vt:variant>
        <vt:lpwstr>http://file.prostoy.ru/02719FF4771B2C1C.doc</vt:lpwstr>
      </vt:variant>
      <vt:variant>
        <vt:lpwstr/>
      </vt:variant>
      <vt:variant>
        <vt:i4>2949153</vt:i4>
      </vt:variant>
      <vt:variant>
        <vt:i4>99</vt:i4>
      </vt:variant>
      <vt:variant>
        <vt:i4>0</vt:i4>
      </vt:variant>
      <vt:variant>
        <vt:i4>5</vt:i4>
      </vt:variant>
      <vt:variant>
        <vt:lpwstr>http://file.prostoy.ru/79F0005472A3A457.doc</vt:lpwstr>
      </vt:variant>
      <vt:variant>
        <vt:lpwstr/>
      </vt:variant>
      <vt:variant>
        <vt:i4>7405635</vt:i4>
      </vt:variant>
      <vt:variant>
        <vt:i4>96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http://zakupki.gov.ru/pgz/public/action/orders/info/common_info/show?notificationId=4358257</vt:lpwstr>
      </vt:variant>
      <vt:variant>
        <vt:lpwstr/>
      </vt:variant>
      <vt:variant>
        <vt:i4>8192067</vt:i4>
      </vt:variant>
      <vt:variant>
        <vt:i4>93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http://zakupki.gov.ru/pgz/public/action/orders/info/common_info/show?notificationId=4369182</vt:lpwstr>
      </vt:variant>
      <vt:variant>
        <vt:lpwstr/>
      </vt:variant>
      <vt:variant>
        <vt:i4>7602228</vt:i4>
      </vt:variant>
      <vt:variant>
        <vt:i4>90</vt:i4>
      </vt:variant>
      <vt:variant>
        <vt:i4>0</vt:i4>
      </vt:variant>
      <vt:variant>
        <vt:i4>5</vt:i4>
      </vt:variant>
      <vt:variant>
        <vt:lpwstr>http://file.prostoy.ru/210B7FB6CE638AB.pdf</vt:lpwstr>
      </vt:variant>
      <vt:variant>
        <vt:lpwstr/>
      </vt:variant>
      <vt:variant>
        <vt:i4>6422591</vt:i4>
      </vt:variant>
      <vt:variant>
        <vt:i4>87</vt:i4>
      </vt:variant>
      <vt:variant>
        <vt:i4>0</vt:i4>
      </vt:variant>
      <vt:variant>
        <vt:i4>5</vt:i4>
      </vt:variant>
      <vt:variant>
        <vt:lpwstr>http://file.prostoy.ru/3EBD5256A6F2059.doc</vt:lpwstr>
      </vt:variant>
      <vt:variant>
        <vt:lpwstr/>
      </vt:variant>
      <vt:variant>
        <vt:i4>6684781</vt:i4>
      </vt:variant>
      <vt:variant>
        <vt:i4>84</vt:i4>
      </vt:variant>
      <vt:variant>
        <vt:i4>0</vt:i4>
      </vt:variant>
      <vt:variant>
        <vt:i4>5</vt:i4>
      </vt:variant>
      <vt:variant>
        <vt:lpwstr>http://file.prostoy.ru/9877A046CD29D25.doc</vt:lpwstr>
      </vt:variant>
      <vt:variant>
        <vt:lpwstr/>
      </vt:variant>
      <vt:variant>
        <vt:i4>7471174</vt:i4>
      </vt:variant>
      <vt:variant>
        <vt:i4>81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http://zakupki.gov.ru/pgz/public/action/orders/info/common_info/show?notificationId=4358768</vt:lpwstr>
      </vt:variant>
      <vt:variant>
        <vt:lpwstr/>
      </vt:variant>
      <vt:variant>
        <vt:i4>7667781</vt:i4>
      </vt:variant>
      <vt:variant>
        <vt:i4>78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http://zakupki.gov.ru/pgz/public/action/orders/info/common_info/show?notificationId=4340593</vt:lpwstr>
      </vt:variant>
      <vt:variant>
        <vt:lpwstr/>
      </vt:variant>
      <vt:variant>
        <vt:i4>8323150</vt:i4>
      </vt:variant>
      <vt:variant>
        <vt:i4>75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http://zakupki.gov.ru/pgz/public/action/orders/info/common_info/show?notificationId=4197362</vt:lpwstr>
      </vt:variant>
      <vt:variant>
        <vt:lpwstr/>
      </vt:variant>
      <vt:variant>
        <vt:i4>3342432</vt:i4>
      </vt:variant>
      <vt:variant>
        <vt:i4>72</vt:i4>
      </vt:variant>
      <vt:variant>
        <vt:i4>0</vt:i4>
      </vt:variant>
      <vt:variant>
        <vt:i4>5</vt:i4>
      </vt:variant>
      <vt:variant>
        <vt:lpwstr>http://file.prostoy.ru/F98099026D683177.rtf</vt:lpwstr>
      </vt:variant>
      <vt:variant>
        <vt:lpwstr/>
      </vt:variant>
      <vt:variant>
        <vt:i4>2424865</vt:i4>
      </vt:variant>
      <vt:variant>
        <vt:i4>69</vt:i4>
      </vt:variant>
      <vt:variant>
        <vt:i4>0</vt:i4>
      </vt:variant>
      <vt:variant>
        <vt:i4>5</vt:i4>
      </vt:variant>
      <vt:variant>
        <vt:lpwstr>http://file.prostoy.ru/4C8B05226D0F43B8.doc</vt:lpwstr>
      </vt:variant>
      <vt:variant>
        <vt:lpwstr/>
      </vt:variant>
      <vt:variant>
        <vt:i4>7340104</vt:i4>
      </vt:variant>
      <vt:variant>
        <vt:i4>66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http://zakupki.gov.ru/pgz/public/action/orders/info/common_info/show?notificationId=2980260</vt:lpwstr>
      </vt:variant>
      <vt:variant>
        <vt:lpwstr/>
      </vt:variant>
      <vt:variant>
        <vt:i4>7602293</vt:i4>
      </vt:variant>
      <vt:variant>
        <vt:i4>63</vt:i4>
      </vt:variant>
      <vt:variant>
        <vt:i4>0</vt:i4>
      </vt:variant>
      <vt:variant>
        <vt:i4>5</vt:i4>
      </vt:variant>
      <vt:variant>
        <vt:lpwstr>http://file.prostoy.ru/0CF6583E3C9A6DC5.doc</vt:lpwstr>
      </vt:variant>
      <vt:variant>
        <vt:lpwstr/>
      </vt:variant>
      <vt:variant>
        <vt:i4>2359418</vt:i4>
      </vt:variant>
      <vt:variant>
        <vt:i4>60</vt:i4>
      </vt:variant>
      <vt:variant>
        <vt:i4>0</vt:i4>
      </vt:variant>
      <vt:variant>
        <vt:i4>5</vt:i4>
      </vt:variant>
      <vt:variant>
        <vt:lpwstr>http://file.prostoy.ru/04DD8E61549B1583.doc</vt:lpwstr>
      </vt:variant>
      <vt:variant>
        <vt:lpwstr/>
      </vt:variant>
      <vt:variant>
        <vt:i4>3080237</vt:i4>
      </vt:variant>
      <vt:variant>
        <vt:i4>57</vt:i4>
      </vt:variant>
      <vt:variant>
        <vt:i4>0</vt:i4>
      </vt:variant>
      <vt:variant>
        <vt:i4>5</vt:i4>
      </vt:variant>
      <vt:variant>
        <vt:lpwstr>http://file.prostoy.ru/DA377DB1500CD67E.doc</vt:lpwstr>
      </vt:variant>
      <vt:variant>
        <vt:lpwstr/>
      </vt:variant>
      <vt:variant>
        <vt:i4>7405634</vt:i4>
      </vt:variant>
      <vt:variant>
        <vt:i4>54</vt:i4>
      </vt:variant>
      <vt:variant>
        <vt:i4>0</vt:i4>
      </vt:variant>
      <vt:variant>
        <vt:i4>5</vt:i4>
      </vt:variant>
      <vt:variant>
        <vt:lpwstr>http://zakupki.gov.ru/pgz/public/action/orders/info/common_info/show?notificationId=2863656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http://file.prostoy.ru/6386E61440E0CBF0.doc</vt:lpwstr>
      </vt:variant>
      <vt:variant>
        <vt:lpwstr/>
      </vt:variant>
      <vt:variant>
        <vt:i4>2162813</vt:i4>
      </vt:variant>
      <vt:variant>
        <vt:i4>48</vt:i4>
      </vt:variant>
      <vt:variant>
        <vt:i4>0</vt:i4>
      </vt:variant>
      <vt:variant>
        <vt:i4>5</vt:i4>
      </vt:variant>
      <vt:variant>
        <vt:lpwstr>http://file.prostoy.ru/113D4DD44A104394.doc</vt:lpwstr>
      </vt:variant>
      <vt:variant>
        <vt:lpwstr/>
      </vt:variant>
      <vt:variant>
        <vt:i4>2293794</vt:i4>
      </vt:variant>
      <vt:variant>
        <vt:i4>45</vt:i4>
      </vt:variant>
      <vt:variant>
        <vt:i4>0</vt:i4>
      </vt:variant>
      <vt:variant>
        <vt:i4>5</vt:i4>
      </vt:variant>
      <vt:variant>
        <vt:lpwstr>http://file.prostoy.ru/3226B4844B293C60.doc</vt:lpwstr>
      </vt:variant>
      <vt:variant>
        <vt:lpwstr/>
      </vt:variant>
      <vt:variant>
        <vt:i4>7667780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http://zakupki.gov.ru/pgz/public/action/orders/info/common_info/show?notificationId=2856343</vt:lpwstr>
      </vt:variant>
      <vt:variant>
        <vt:lpwstr/>
      </vt:variant>
      <vt:variant>
        <vt:i4>7798909</vt:i4>
      </vt:variant>
      <vt:variant>
        <vt:i4>39</vt:i4>
      </vt:variant>
      <vt:variant>
        <vt:i4>0</vt:i4>
      </vt:variant>
      <vt:variant>
        <vt:i4>5</vt:i4>
      </vt:variant>
      <vt:variant>
        <vt:lpwstr>http://file.prostoy.ru/DFEE41220E628054.doc</vt:lpwstr>
      </vt:variant>
      <vt:variant>
        <vt:lpwstr/>
      </vt:variant>
      <vt:variant>
        <vt:i4>2228338</vt:i4>
      </vt:variant>
      <vt:variant>
        <vt:i4>36</vt:i4>
      </vt:variant>
      <vt:variant>
        <vt:i4>0</vt:i4>
      </vt:variant>
      <vt:variant>
        <vt:i4>5</vt:i4>
      </vt:variant>
      <vt:variant>
        <vt:lpwstr>http://file.prostoy.ru/B8AB10B205677187.doc</vt:lpwstr>
      </vt:variant>
      <vt:variant>
        <vt:lpwstr/>
      </vt:variant>
      <vt:variant>
        <vt:i4>2556031</vt:i4>
      </vt:variant>
      <vt:variant>
        <vt:i4>33</vt:i4>
      </vt:variant>
      <vt:variant>
        <vt:i4>0</vt:i4>
      </vt:variant>
      <vt:variant>
        <vt:i4>5</vt:i4>
      </vt:variant>
      <vt:variant>
        <vt:lpwstr>http://file.prostoy.ru/967665C20ABFFD35.doc</vt:lpwstr>
      </vt:variant>
      <vt:variant>
        <vt:lpwstr/>
      </vt:variant>
      <vt:variant>
        <vt:i4>7733316</vt:i4>
      </vt:variant>
      <vt:variant>
        <vt:i4>30</vt:i4>
      </vt:variant>
      <vt:variant>
        <vt:i4>0</vt:i4>
      </vt:variant>
      <vt:variant>
        <vt:i4>5</vt:i4>
      </vt:variant>
      <vt:variant>
        <vt:lpwstr>http://zakupki.gov.ru/pgz/public/action/orders/info/common_info/show?notificationId=2840216</vt:lpwstr>
      </vt:variant>
      <vt:variant>
        <vt:lpwstr/>
      </vt:variant>
      <vt:variant>
        <vt:i4>2883604</vt:i4>
      </vt:variant>
      <vt:variant>
        <vt:i4>27</vt:i4>
      </vt:variant>
      <vt:variant>
        <vt:i4>0</vt:i4>
      </vt:variant>
      <vt:variant>
        <vt:i4>5</vt:i4>
      </vt:variant>
      <vt:variant>
        <vt:lpwstr>mailto:ivanzidane1988@mail.ru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http://www.youtube.com/watch?v=iFVvvor946o</vt:lpwstr>
      </vt:variant>
      <vt:variant>
        <vt:lpwstr/>
      </vt:variant>
      <vt:variant>
        <vt:i4>4128782</vt:i4>
      </vt:variant>
      <vt:variant>
        <vt:i4>21</vt:i4>
      </vt:variant>
      <vt:variant>
        <vt:i4>0</vt:i4>
      </vt:variant>
      <vt:variant>
        <vt:i4>5</vt:i4>
      </vt:variant>
      <vt:variant>
        <vt:lpwstr>mailto:ssa@antirisk.ru</vt:lpwstr>
      </vt:variant>
      <vt:variant>
        <vt:lpwstr/>
      </vt:variant>
      <vt:variant>
        <vt:i4>458770</vt:i4>
      </vt:variant>
      <vt:variant>
        <vt:i4>18</vt:i4>
      </vt:variant>
      <vt:variant>
        <vt:i4>0</vt:i4>
      </vt:variant>
      <vt:variant>
        <vt:i4>5</vt:i4>
      </vt:variant>
      <vt:variant>
        <vt:lpwstr>http://antirisk.us4.list-manage1.com/subscribe?u=c3b9ce0461656c32b59a89913&amp;id=f22870bbc4</vt:lpwstr>
      </vt:variant>
      <vt:variant>
        <vt:lpwstr/>
      </vt:variant>
      <vt:variant>
        <vt:i4>6946860</vt:i4>
      </vt:variant>
      <vt:variant>
        <vt:i4>15</vt:i4>
      </vt:variant>
      <vt:variant>
        <vt:i4>0</vt:i4>
      </vt:variant>
      <vt:variant>
        <vt:i4>5</vt:i4>
      </vt:variant>
      <vt:variant>
        <vt:lpwstr>https://mega.co.nz/</vt:lpwstr>
      </vt:variant>
      <vt:variant>
        <vt:lpwstr>!d0NkxI6a!NLBnI1yvJdU32Fq-wni3cUOizOoBwV9-G8SCy74xKwg</vt:lpwstr>
      </vt:variant>
      <vt:variant>
        <vt:i4>2949233</vt:i4>
      </vt:variant>
      <vt:variant>
        <vt:i4>12</vt:i4>
      </vt:variant>
      <vt:variant>
        <vt:i4>0</vt:i4>
      </vt:variant>
      <vt:variant>
        <vt:i4>5</vt:i4>
      </vt:variant>
      <vt:variant>
        <vt:lpwstr>http://yadi.sk/d/wm9G5EUg22D9B</vt:lpwstr>
      </vt:variant>
      <vt:variant>
        <vt:lpwstr/>
      </vt:variant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http://yadi.sk/d/7Y_sHgIl22D5N</vt:lpwstr>
      </vt:variant>
      <vt:variant>
        <vt:lpwstr/>
      </vt:variant>
      <vt:variant>
        <vt:i4>2621564</vt:i4>
      </vt:variant>
      <vt:variant>
        <vt:i4>6</vt:i4>
      </vt:variant>
      <vt:variant>
        <vt:i4>0</vt:i4>
      </vt:variant>
      <vt:variant>
        <vt:i4>5</vt:i4>
      </vt:variant>
      <vt:variant>
        <vt:lpwstr>http://yadi.sk/d/k7eMzCo722D2r</vt:lpwstr>
      </vt:variant>
      <vt:variant>
        <vt:lpwstr/>
      </vt:variant>
      <vt:variant>
        <vt:i4>7929900</vt:i4>
      </vt:variant>
      <vt:variant>
        <vt:i4>3</vt:i4>
      </vt:variant>
      <vt:variant>
        <vt:i4>0</vt:i4>
      </vt:variant>
      <vt:variant>
        <vt:i4>5</vt:i4>
      </vt:variant>
      <vt:variant>
        <vt:lpwstr>http://file.prostoy.ru/B45503B17EB3F44C.doc</vt:lpwstr>
      </vt:variant>
      <vt:variant>
        <vt:lpwstr/>
      </vt:variant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https://www.designcontest.com/help/index.php?/Knowledgebase/Article/View/65/25/refund-policy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Natali</cp:lastModifiedBy>
  <cp:revision>8</cp:revision>
  <dcterms:created xsi:type="dcterms:W3CDTF">2020-09-09T06:39:00Z</dcterms:created>
  <dcterms:modified xsi:type="dcterms:W3CDTF">2020-09-09T11:31:00Z</dcterms:modified>
</cp:coreProperties>
</file>